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A6" w:rsidRDefault="00DB7EA6" w:rsidP="00AC4B67">
      <w:pPr>
        <w:tabs>
          <w:tab w:val="left" w:pos="-1080"/>
          <w:tab w:val="left" w:pos="180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Open House on LWMP </w:t>
      </w:r>
      <w:r w:rsidR="00753FBE">
        <w:rPr>
          <w:rFonts w:asciiTheme="minorHAnsi" w:hAnsiTheme="minorHAnsi" w:cstheme="minorHAnsi"/>
        </w:rPr>
        <w:t>Treatment</w:t>
      </w:r>
      <w:r w:rsidR="00774AE0">
        <w:rPr>
          <w:rFonts w:asciiTheme="minorHAnsi" w:hAnsiTheme="minorHAnsi" w:cstheme="minorHAnsi"/>
        </w:rPr>
        <w:t xml:space="preserve"> Options</w:t>
      </w:r>
      <w:r w:rsidR="00753FBE">
        <w:rPr>
          <w:rFonts w:asciiTheme="minorHAnsi" w:hAnsiTheme="minorHAnsi" w:cstheme="minorHAnsi"/>
        </w:rPr>
        <w:t xml:space="preserve"> and funding Opportunity</w:t>
      </w:r>
    </w:p>
    <w:p w:rsidR="00DB7EA6" w:rsidRDefault="00753FBE" w:rsidP="00AC4B67">
      <w:pPr>
        <w:tabs>
          <w:tab w:val="left" w:pos="-1080"/>
          <w:tab w:val="left" w:pos="180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 1</w:t>
      </w:r>
      <w:r w:rsidR="00DB7EA6">
        <w:rPr>
          <w:rFonts w:asciiTheme="minorHAnsi" w:hAnsiTheme="minorHAnsi" w:cstheme="minorHAnsi"/>
        </w:rPr>
        <w:t xml:space="preserve"> 2016</w:t>
      </w:r>
    </w:p>
    <w:p w:rsidR="00DB7EA6" w:rsidRPr="004A07B7" w:rsidRDefault="00DB7EA6" w:rsidP="00AC4B67">
      <w:pPr>
        <w:tabs>
          <w:tab w:val="left" w:pos="-1080"/>
          <w:tab w:val="left" w:pos="180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 Chambers</w:t>
      </w:r>
    </w:p>
    <w:p w:rsidR="00AC4B67" w:rsidRDefault="00343F26" w:rsidP="00AC4B67">
      <w:pPr>
        <w:tabs>
          <w:tab w:val="left" w:pos="180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18pt" to="481.65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/fShECAAAo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"/>
        </w:pict>
      </w:r>
    </w:p>
    <w:p w:rsidR="00DB7EA6" w:rsidRPr="004A07B7" w:rsidRDefault="00DB7EA6" w:rsidP="00AC4B67">
      <w:pPr>
        <w:tabs>
          <w:tab w:val="left" w:pos="1800"/>
        </w:tabs>
        <w:spacing w:after="120"/>
        <w:rPr>
          <w:rFonts w:asciiTheme="minorHAnsi" w:hAnsiTheme="minorHAnsi" w:cstheme="minorHAnsi"/>
        </w:rPr>
      </w:pPr>
    </w:p>
    <w:p w:rsidR="00DB7EA6" w:rsidRDefault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the Short list of Discharge Options below, please score each of them for their acceptability to you.  On a scale of 1 to 5, where 1 is the least </w:t>
      </w:r>
      <w:proofErr w:type="gramStart"/>
      <w:r>
        <w:rPr>
          <w:rFonts w:asciiTheme="minorHAnsi" w:hAnsiTheme="minorHAnsi" w:cstheme="minorHAnsi"/>
        </w:rPr>
        <w:t>acceptable  and</w:t>
      </w:r>
      <w:proofErr w:type="gramEnd"/>
      <w:r>
        <w:rPr>
          <w:rFonts w:asciiTheme="minorHAnsi" w:hAnsiTheme="minorHAnsi" w:cstheme="minorHAnsi"/>
        </w:rPr>
        <w:t xml:space="preserve"> 5 is the most acceptable.</w:t>
      </w:r>
    </w:p>
    <w:p w:rsidR="00774AE0" w:rsidRDefault="00774AE0">
      <w:pPr>
        <w:rPr>
          <w:rFonts w:asciiTheme="minorHAnsi" w:hAnsiTheme="minorHAnsi" w:cstheme="minorHAnsi"/>
        </w:rPr>
      </w:pPr>
    </w:p>
    <w:p w:rsidR="00774AE0" w:rsidRDefault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Option 1 – </w:t>
      </w:r>
      <w:r w:rsidR="00A13D34">
        <w:rPr>
          <w:rFonts w:asciiTheme="minorHAnsi" w:hAnsiTheme="minorHAnsi" w:cstheme="minorHAnsi"/>
        </w:rPr>
        <w:t>Upgraded Lagoon</w:t>
      </w:r>
      <w:r w:rsidR="00A13D34">
        <w:rPr>
          <w:rFonts w:asciiTheme="minorHAnsi" w:hAnsiTheme="minorHAnsi" w:cstheme="minorHAnsi"/>
        </w:rPr>
        <w:tab/>
      </w:r>
      <w:r w:rsidR="00A13D34">
        <w:rPr>
          <w:rFonts w:asciiTheme="minorHAnsi" w:hAnsiTheme="minorHAnsi" w:cstheme="minorHAnsi"/>
        </w:rPr>
        <w:tab/>
      </w:r>
      <w:r w:rsidR="00A13D3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Score ______</w:t>
      </w:r>
    </w:p>
    <w:p w:rsidR="00774AE0" w:rsidRDefault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</w:t>
      </w:r>
    </w:p>
    <w:p w:rsidR="00774AE0" w:rsidRDefault="00774AE0">
      <w:pPr>
        <w:rPr>
          <w:rFonts w:asciiTheme="minorHAnsi" w:hAnsiTheme="minorHAnsi" w:cstheme="minorHAnsi"/>
        </w:rPr>
      </w:pPr>
    </w:p>
    <w:p w:rsidR="00774AE0" w:rsidRDefault="00774AE0">
      <w:pPr>
        <w:rPr>
          <w:rFonts w:asciiTheme="minorHAnsi" w:hAnsiTheme="minorHAnsi" w:cstheme="minorHAnsi"/>
        </w:rPr>
      </w:pPr>
    </w:p>
    <w:p w:rsidR="00774AE0" w:rsidRDefault="00774AE0">
      <w:pPr>
        <w:rPr>
          <w:rFonts w:asciiTheme="minorHAnsi" w:hAnsiTheme="minorHAnsi" w:cstheme="minorHAnsi"/>
        </w:rPr>
      </w:pPr>
    </w:p>
    <w:p w:rsidR="00774AE0" w:rsidRDefault="00A13D34" w:rsidP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Option 2A Mechanical-Lagoon Hybrid</w:t>
      </w:r>
      <w:r w:rsidR="00774AE0">
        <w:rPr>
          <w:rFonts w:asciiTheme="minorHAnsi" w:hAnsiTheme="minorHAnsi" w:cstheme="minorHAnsi"/>
        </w:rPr>
        <w:tab/>
      </w:r>
      <w:r w:rsidR="00774AE0">
        <w:rPr>
          <w:rFonts w:asciiTheme="minorHAnsi" w:hAnsiTheme="minorHAnsi" w:cstheme="minorHAnsi"/>
        </w:rPr>
        <w:tab/>
      </w:r>
      <w:r w:rsidR="00774AE0">
        <w:rPr>
          <w:rFonts w:asciiTheme="minorHAnsi" w:hAnsiTheme="minorHAnsi" w:cstheme="minorHAnsi"/>
        </w:rPr>
        <w:tab/>
      </w:r>
      <w:r w:rsidR="00774AE0">
        <w:rPr>
          <w:rFonts w:asciiTheme="minorHAnsi" w:hAnsiTheme="minorHAnsi" w:cstheme="minorHAnsi"/>
        </w:rPr>
        <w:tab/>
      </w:r>
      <w:r w:rsidR="00774AE0">
        <w:rPr>
          <w:rFonts w:asciiTheme="minorHAnsi" w:hAnsiTheme="minorHAnsi" w:cstheme="minorHAnsi"/>
        </w:rPr>
        <w:tab/>
      </w:r>
      <w:r w:rsidR="00774AE0">
        <w:rPr>
          <w:rFonts w:asciiTheme="minorHAnsi" w:hAnsiTheme="minorHAnsi" w:cstheme="minorHAnsi"/>
        </w:rPr>
        <w:tab/>
        <w:t>Score ______</w:t>
      </w:r>
    </w:p>
    <w:p w:rsidR="00774AE0" w:rsidRDefault="00774AE0" w:rsidP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</w:t>
      </w:r>
    </w:p>
    <w:p w:rsidR="00DB7EA6" w:rsidRDefault="00DB7EA6">
      <w:pPr>
        <w:rPr>
          <w:rFonts w:asciiTheme="minorHAnsi" w:hAnsiTheme="minorHAnsi" w:cstheme="minorHAnsi"/>
        </w:rPr>
      </w:pPr>
    </w:p>
    <w:p w:rsidR="00DB7EA6" w:rsidRDefault="00DB7EA6">
      <w:pPr>
        <w:rPr>
          <w:rFonts w:asciiTheme="minorHAnsi" w:hAnsiTheme="minorHAnsi" w:cstheme="minorHAnsi"/>
        </w:rPr>
      </w:pPr>
    </w:p>
    <w:p w:rsidR="00774AE0" w:rsidRDefault="00774AE0">
      <w:pPr>
        <w:rPr>
          <w:rFonts w:asciiTheme="minorHAnsi" w:hAnsiTheme="minorHAnsi" w:cstheme="minorHAnsi"/>
        </w:rPr>
      </w:pPr>
    </w:p>
    <w:p w:rsidR="00774AE0" w:rsidRDefault="00774AE0" w:rsidP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Option 3</w:t>
      </w:r>
      <w:r w:rsidR="00A13D34">
        <w:rPr>
          <w:rFonts w:asciiTheme="minorHAnsi" w:hAnsiTheme="minorHAnsi" w:cstheme="minorHAnsi"/>
        </w:rPr>
        <w:t xml:space="preserve">A – All Mechanical Plant </w:t>
      </w:r>
      <w:r w:rsidR="00A13D34">
        <w:rPr>
          <w:rFonts w:asciiTheme="minorHAnsi" w:hAnsiTheme="minorHAnsi" w:cstheme="minorHAnsi"/>
        </w:rPr>
        <w:tab/>
      </w:r>
      <w:r w:rsidR="00A13D34">
        <w:rPr>
          <w:rFonts w:asciiTheme="minorHAnsi" w:hAnsiTheme="minorHAnsi" w:cstheme="minorHAnsi"/>
        </w:rPr>
        <w:tab/>
      </w:r>
      <w:r w:rsidR="00A13D34">
        <w:rPr>
          <w:rFonts w:asciiTheme="minorHAnsi" w:hAnsiTheme="minorHAnsi" w:cstheme="minorHAnsi"/>
        </w:rPr>
        <w:tab/>
      </w:r>
      <w:r w:rsidR="00A13D34">
        <w:rPr>
          <w:rFonts w:asciiTheme="minorHAnsi" w:hAnsiTheme="minorHAnsi" w:cstheme="minorHAnsi"/>
        </w:rPr>
        <w:tab/>
      </w:r>
      <w:r w:rsidR="00A13D34">
        <w:rPr>
          <w:rFonts w:asciiTheme="minorHAnsi" w:hAnsiTheme="minorHAnsi" w:cstheme="minorHAnsi"/>
        </w:rPr>
        <w:tab/>
      </w:r>
      <w:r w:rsidR="00A13D34">
        <w:rPr>
          <w:rFonts w:asciiTheme="minorHAnsi" w:hAnsiTheme="minorHAnsi" w:cstheme="minorHAnsi"/>
        </w:rPr>
        <w:tab/>
      </w:r>
      <w:r w:rsidR="00A13D3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Score ______</w:t>
      </w:r>
    </w:p>
    <w:p w:rsidR="00774AE0" w:rsidRDefault="00774AE0" w:rsidP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</w:t>
      </w:r>
    </w:p>
    <w:p w:rsidR="00774AE0" w:rsidRDefault="00774AE0">
      <w:pPr>
        <w:rPr>
          <w:rFonts w:asciiTheme="minorHAnsi" w:hAnsiTheme="minorHAnsi" w:cstheme="minorHAnsi"/>
        </w:rPr>
      </w:pPr>
    </w:p>
    <w:p w:rsidR="00774AE0" w:rsidRDefault="00774AE0">
      <w:pPr>
        <w:rPr>
          <w:rFonts w:asciiTheme="minorHAnsi" w:hAnsiTheme="minorHAnsi" w:cstheme="minorHAnsi"/>
        </w:rPr>
      </w:pPr>
    </w:p>
    <w:p w:rsidR="00774AE0" w:rsidRDefault="00774AE0">
      <w:pPr>
        <w:rPr>
          <w:rFonts w:asciiTheme="minorHAnsi" w:hAnsiTheme="minorHAnsi" w:cstheme="minorHAnsi"/>
        </w:rPr>
      </w:pPr>
    </w:p>
    <w:p w:rsidR="00774AE0" w:rsidRDefault="00A13D34" w:rsidP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Option 2B</w:t>
      </w:r>
      <w:r w:rsidR="00774AE0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Mechanical –Lagoon with Reed Bed and Habitat Wetland</w:t>
      </w:r>
      <w:r w:rsidR="00774AE0">
        <w:rPr>
          <w:rFonts w:asciiTheme="minorHAnsi" w:hAnsiTheme="minorHAnsi" w:cstheme="minorHAnsi"/>
        </w:rPr>
        <w:tab/>
      </w:r>
      <w:r w:rsidR="00774AE0">
        <w:rPr>
          <w:rFonts w:asciiTheme="minorHAnsi" w:hAnsiTheme="minorHAnsi" w:cstheme="minorHAnsi"/>
        </w:rPr>
        <w:tab/>
        <w:t>Score ______</w:t>
      </w:r>
    </w:p>
    <w:p w:rsidR="00774AE0" w:rsidRDefault="00774AE0" w:rsidP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</w:t>
      </w:r>
    </w:p>
    <w:p w:rsidR="00774AE0" w:rsidRDefault="00774AE0" w:rsidP="00774AE0">
      <w:pPr>
        <w:rPr>
          <w:rFonts w:asciiTheme="minorHAnsi" w:hAnsiTheme="minorHAnsi" w:cstheme="minorHAnsi"/>
        </w:rPr>
      </w:pPr>
    </w:p>
    <w:p w:rsidR="00774AE0" w:rsidRDefault="00774AE0" w:rsidP="00774AE0">
      <w:pPr>
        <w:rPr>
          <w:rFonts w:asciiTheme="minorHAnsi" w:hAnsiTheme="minorHAnsi" w:cstheme="minorHAnsi"/>
        </w:rPr>
      </w:pPr>
    </w:p>
    <w:p w:rsidR="00774AE0" w:rsidRDefault="00774AE0" w:rsidP="00774AE0">
      <w:pPr>
        <w:rPr>
          <w:rFonts w:asciiTheme="minorHAnsi" w:hAnsiTheme="minorHAnsi" w:cstheme="minorHAnsi"/>
        </w:rPr>
      </w:pPr>
    </w:p>
    <w:p w:rsidR="00774AE0" w:rsidRDefault="00A13D34" w:rsidP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Option 3B</w:t>
      </w:r>
      <w:r w:rsidR="00774AE0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All Mechanical Plant with Reed bed and Habitat Wetland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74AE0">
        <w:rPr>
          <w:rFonts w:asciiTheme="minorHAnsi" w:hAnsiTheme="minorHAnsi" w:cstheme="minorHAnsi"/>
        </w:rPr>
        <w:t>Score ______</w:t>
      </w:r>
    </w:p>
    <w:p w:rsidR="00774AE0" w:rsidRDefault="00774AE0" w:rsidP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</w:t>
      </w:r>
    </w:p>
    <w:p w:rsidR="00774AE0" w:rsidRDefault="00774AE0" w:rsidP="00774AE0">
      <w:pPr>
        <w:rPr>
          <w:rFonts w:asciiTheme="minorHAnsi" w:hAnsiTheme="minorHAnsi" w:cstheme="minorHAnsi"/>
        </w:rPr>
      </w:pPr>
    </w:p>
    <w:p w:rsidR="00A13D34" w:rsidRDefault="00A13D34" w:rsidP="00A13D34">
      <w:pPr>
        <w:rPr>
          <w:rFonts w:asciiTheme="minorHAnsi" w:hAnsiTheme="minorHAnsi" w:cstheme="minorHAnsi"/>
        </w:rPr>
      </w:pPr>
    </w:p>
    <w:p w:rsidR="00A13D34" w:rsidRDefault="00A13D34" w:rsidP="00A13D34">
      <w:pPr>
        <w:rPr>
          <w:rFonts w:asciiTheme="minorHAnsi" w:hAnsiTheme="minorHAnsi" w:cstheme="minorHAnsi"/>
        </w:rPr>
      </w:pPr>
    </w:p>
    <w:p w:rsidR="00A13D34" w:rsidRDefault="00A13D34" w:rsidP="00A13D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Option 2 or 3 with Carbon Sequestration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Score ______</w:t>
      </w:r>
    </w:p>
    <w:p w:rsidR="00A13D34" w:rsidRDefault="00A13D34" w:rsidP="00A13D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</w:t>
      </w:r>
    </w:p>
    <w:p w:rsidR="00A13D34" w:rsidRDefault="00A13D34" w:rsidP="00A13D34">
      <w:pPr>
        <w:rPr>
          <w:rFonts w:asciiTheme="minorHAnsi" w:hAnsiTheme="minorHAnsi" w:cstheme="minorHAnsi"/>
        </w:rPr>
      </w:pPr>
    </w:p>
    <w:p w:rsidR="00A13D34" w:rsidRDefault="00A13D34" w:rsidP="00A13D34">
      <w:pPr>
        <w:rPr>
          <w:rFonts w:asciiTheme="minorHAnsi" w:hAnsiTheme="minorHAnsi" w:cstheme="minorHAnsi"/>
        </w:rPr>
      </w:pPr>
    </w:p>
    <w:p w:rsidR="00A13D34" w:rsidRDefault="00A13D34" w:rsidP="00A13D34">
      <w:pPr>
        <w:rPr>
          <w:rFonts w:asciiTheme="minorHAnsi" w:hAnsiTheme="minorHAnsi" w:cstheme="minorHAnsi"/>
        </w:rPr>
      </w:pPr>
    </w:p>
    <w:p w:rsidR="00774AE0" w:rsidRDefault="00774AE0" w:rsidP="00774AE0">
      <w:pPr>
        <w:rPr>
          <w:rFonts w:asciiTheme="minorHAnsi" w:hAnsiTheme="minorHAnsi" w:cstheme="minorHAnsi"/>
        </w:rPr>
      </w:pPr>
    </w:p>
    <w:p w:rsidR="00774AE0" w:rsidRDefault="00774AE0" w:rsidP="00774AE0">
      <w:pPr>
        <w:rPr>
          <w:rFonts w:asciiTheme="minorHAnsi" w:hAnsiTheme="minorHAnsi" w:cstheme="minorHAnsi"/>
        </w:rPr>
      </w:pPr>
    </w:p>
    <w:p w:rsidR="00774AE0" w:rsidRDefault="00774AE0" w:rsidP="00774AE0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A13D34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Any other comments on</w:t>
      </w:r>
      <w:r w:rsidR="00B775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Treatment</w:t>
      </w:r>
      <w:r w:rsidR="00753FBE">
        <w:rPr>
          <w:rFonts w:asciiTheme="minorHAnsi" w:hAnsiTheme="minorHAnsi" w:cstheme="minorHAnsi"/>
        </w:rPr>
        <w:t xml:space="preserve"> Options.</w:t>
      </w:r>
      <w:proofErr w:type="gramEnd"/>
      <w:r w:rsidR="00753FBE">
        <w:rPr>
          <w:rFonts w:asciiTheme="minorHAnsi" w:hAnsiTheme="minorHAnsi" w:cstheme="minorHAnsi"/>
        </w:rPr>
        <w:t xml:space="preserve">  </w:t>
      </w:r>
      <w:proofErr w:type="gramStart"/>
      <w:r w:rsidR="00753FBE">
        <w:rPr>
          <w:rFonts w:asciiTheme="minorHAnsi" w:hAnsiTheme="minorHAnsi" w:cstheme="minorHAnsi"/>
        </w:rPr>
        <w:t>The Cost?</w:t>
      </w:r>
      <w:proofErr w:type="gramEnd"/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A13D34" w:rsidRDefault="00A13D34">
      <w:pPr>
        <w:rPr>
          <w:rFonts w:asciiTheme="minorHAnsi" w:hAnsiTheme="minorHAnsi" w:cstheme="minorHAnsi"/>
        </w:rPr>
      </w:pPr>
    </w:p>
    <w:p w:rsidR="00A13D34" w:rsidRDefault="00A13D34">
      <w:pPr>
        <w:rPr>
          <w:rFonts w:asciiTheme="minorHAnsi" w:hAnsiTheme="minorHAnsi" w:cstheme="minorHAnsi"/>
        </w:rPr>
      </w:pPr>
    </w:p>
    <w:p w:rsidR="00A13D34" w:rsidRDefault="00A13D34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Any comments on </w:t>
      </w:r>
      <w:r w:rsidR="00A13D34">
        <w:rPr>
          <w:rFonts w:asciiTheme="minorHAnsi" w:hAnsiTheme="minorHAnsi" w:cstheme="minorHAnsi"/>
        </w:rPr>
        <w:t>applying for the Clean Water and Wastewater Fund, would you prefer to wait for another funding opportunity.</w:t>
      </w:r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A13D34" w:rsidRDefault="00A13D34">
      <w:pPr>
        <w:rPr>
          <w:rFonts w:asciiTheme="minorHAnsi" w:hAnsiTheme="minorHAnsi" w:cstheme="minorHAnsi"/>
        </w:rPr>
      </w:pPr>
    </w:p>
    <w:p w:rsidR="00A13D34" w:rsidRDefault="00A13D34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B775C1" w:rsidRDefault="00B775C1">
      <w:pPr>
        <w:rPr>
          <w:rFonts w:asciiTheme="minorHAnsi" w:hAnsiTheme="minorHAnsi" w:cstheme="minorHAnsi"/>
        </w:rPr>
      </w:pPr>
    </w:p>
    <w:p w:rsidR="00DB7EA6" w:rsidRDefault="00DB7E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did you think of the format of the Open House, how could it be improved?</w:t>
      </w:r>
    </w:p>
    <w:p w:rsidR="00DB7EA6" w:rsidRDefault="00DB7EA6">
      <w:pPr>
        <w:rPr>
          <w:rFonts w:asciiTheme="minorHAnsi" w:hAnsiTheme="minorHAnsi" w:cstheme="minorHAnsi"/>
        </w:rPr>
      </w:pPr>
    </w:p>
    <w:p w:rsidR="004D4E19" w:rsidRDefault="004D4E19">
      <w:pPr>
        <w:rPr>
          <w:rFonts w:asciiTheme="minorHAnsi" w:hAnsiTheme="minorHAnsi" w:cstheme="minorHAnsi"/>
        </w:rPr>
      </w:pPr>
    </w:p>
    <w:p w:rsidR="004D4E19" w:rsidRDefault="004D4E19">
      <w:pPr>
        <w:rPr>
          <w:rFonts w:asciiTheme="minorHAnsi" w:hAnsiTheme="minorHAnsi" w:cstheme="minorHAnsi"/>
        </w:rPr>
      </w:pPr>
    </w:p>
    <w:p w:rsidR="004D4E19" w:rsidRDefault="004D4E19">
      <w:pPr>
        <w:rPr>
          <w:rFonts w:asciiTheme="minorHAnsi" w:hAnsiTheme="minorHAnsi" w:cstheme="minorHAnsi"/>
        </w:rPr>
      </w:pPr>
    </w:p>
    <w:p w:rsidR="004D4E19" w:rsidRDefault="004D4E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 there any information that you were expecting to see, but didn’t?</w:t>
      </w:r>
    </w:p>
    <w:p w:rsidR="00DB7EA6" w:rsidRDefault="00DB7EA6">
      <w:pPr>
        <w:rPr>
          <w:rFonts w:asciiTheme="minorHAnsi" w:hAnsiTheme="minorHAnsi" w:cstheme="minorHAnsi"/>
        </w:rPr>
      </w:pPr>
    </w:p>
    <w:p w:rsidR="00DB7EA6" w:rsidRDefault="00DB7EA6">
      <w:pPr>
        <w:rPr>
          <w:rFonts w:asciiTheme="minorHAnsi" w:hAnsiTheme="minorHAnsi" w:cstheme="minorHAnsi"/>
        </w:rPr>
      </w:pPr>
    </w:p>
    <w:p w:rsidR="00DB7EA6" w:rsidRDefault="00DB7EA6">
      <w:pPr>
        <w:rPr>
          <w:rFonts w:asciiTheme="minorHAnsi" w:hAnsiTheme="minorHAnsi" w:cstheme="minorHAnsi"/>
        </w:rPr>
      </w:pPr>
    </w:p>
    <w:p w:rsidR="00DB7EA6" w:rsidRDefault="00DB7EA6">
      <w:pPr>
        <w:rPr>
          <w:rFonts w:asciiTheme="minorHAnsi" w:hAnsiTheme="minorHAnsi" w:cstheme="minorHAnsi"/>
        </w:rPr>
      </w:pPr>
    </w:p>
    <w:p w:rsidR="00DB7EA6" w:rsidRDefault="00DB7EA6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Any other comments or questions on the LWMP process?</w:t>
      </w:r>
      <w:proofErr w:type="gramEnd"/>
    </w:p>
    <w:p w:rsidR="00DB7EA6" w:rsidRDefault="00DB7EA6">
      <w:pPr>
        <w:rPr>
          <w:rFonts w:asciiTheme="minorHAnsi" w:hAnsiTheme="minorHAnsi" w:cstheme="minorHAnsi"/>
        </w:rPr>
      </w:pPr>
    </w:p>
    <w:p w:rsidR="008771CD" w:rsidRDefault="008771CD" w:rsidP="00EB1975">
      <w:pPr>
        <w:spacing w:after="120"/>
        <w:rPr>
          <w:rFonts w:asciiTheme="minorHAnsi" w:hAnsiTheme="minorHAnsi" w:cstheme="minorHAnsi"/>
        </w:rPr>
      </w:pPr>
    </w:p>
    <w:p w:rsidR="00236C84" w:rsidRDefault="00236C84" w:rsidP="00922954">
      <w:pPr>
        <w:spacing w:after="120"/>
        <w:rPr>
          <w:rFonts w:asciiTheme="minorHAnsi" w:hAnsiTheme="minorHAnsi"/>
          <w:sz w:val="22"/>
          <w:szCs w:val="22"/>
        </w:rPr>
      </w:pPr>
    </w:p>
    <w:p w:rsidR="00236C84" w:rsidRDefault="00236C84" w:rsidP="00236C84">
      <w:pPr>
        <w:ind w:right="-1992"/>
        <w:rPr>
          <w:rFonts w:asciiTheme="minorHAnsi" w:hAnsiTheme="minorHAnsi"/>
        </w:rPr>
      </w:pPr>
    </w:p>
    <w:p w:rsidR="00753FBE" w:rsidRDefault="00753FBE" w:rsidP="00236C84">
      <w:pPr>
        <w:ind w:right="-1992"/>
        <w:rPr>
          <w:rFonts w:asciiTheme="minorHAnsi" w:hAnsiTheme="minorHAnsi"/>
        </w:rPr>
      </w:pPr>
    </w:p>
    <w:p w:rsidR="00753FBE" w:rsidRDefault="00753FBE" w:rsidP="00236C84">
      <w:pPr>
        <w:ind w:right="-1992"/>
        <w:rPr>
          <w:rFonts w:asciiTheme="minorHAnsi" w:hAnsiTheme="minorHAnsi"/>
        </w:rPr>
      </w:pPr>
    </w:p>
    <w:p w:rsidR="00753FBE" w:rsidRDefault="00753FBE" w:rsidP="00236C84">
      <w:pPr>
        <w:ind w:right="-1992"/>
        <w:rPr>
          <w:rFonts w:asciiTheme="minorHAnsi" w:hAnsiTheme="minorHAnsi"/>
        </w:rPr>
      </w:pPr>
    </w:p>
    <w:p w:rsidR="00753FBE" w:rsidRDefault="00753FBE" w:rsidP="00236C84">
      <w:pPr>
        <w:ind w:right="-1992"/>
        <w:rPr>
          <w:rFonts w:asciiTheme="minorHAnsi" w:hAnsiTheme="minorHAnsi"/>
        </w:rPr>
      </w:pPr>
    </w:p>
    <w:p w:rsidR="00753FBE" w:rsidRDefault="00753FBE" w:rsidP="00236C84">
      <w:pPr>
        <w:ind w:right="-1992"/>
        <w:rPr>
          <w:rFonts w:asciiTheme="minorHAnsi" w:hAnsiTheme="minorHAnsi"/>
        </w:rPr>
      </w:pPr>
    </w:p>
    <w:p w:rsidR="00753FBE" w:rsidRDefault="00753FBE" w:rsidP="00236C84">
      <w:pPr>
        <w:ind w:right="-1992"/>
        <w:rPr>
          <w:rFonts w:asciiTheme="minorHAnsi" w:hAnsiTheme="minorHAnsi"/>
        </w:rPr>
      </w:pPr>
      <w:bookmarkStart w:id="0" w:name="_GoBack"/>
      <w:bookmarkEnd w:id="0"/>
    </w:p>
    <w:p w:rsidR="00236C84" w:rsidRDefault="00DB7EA6" w:rsidP="00236C84">
      <w:pPr>
        <w:ind w:right="-1992"/>
        <w:rPr>
          <w:rFonts w:asciiTheme="minorHAnsi" w:hAnsiTheme="minorHAnsi"/>
        </w:rPr>
      </w:pPr>
      <w:r>
        <w:rPr>
          <w:rFonts w:asciiTheme="minorHAnsi" w:hAnsiTheme="minorHAnsi"/>
        </w:rPr>
        <w:t>Please hand this form in at the end of the night, or return to municipal hall</w:t>
      </w:r>
    </w:p>
    <w:p w:rsidR="00DB7EA6" w:rsidRPr="0059258D" w:rsidRDefault="00DB7EA6" w:rsidP="00236C84">
      <w:pPr>
        <w:ind w:right="-1992"/>
        <w:rPr>
          <w:rFonts w:asciiTheme="minorHAnsi" w:hAnsiTheme="minorHAnsi"/>
        </w:rPr>
      </w:pPr>
      <w:r>
        <w:rPr>
          <w:rFonts w:asciiTheme="minorHAnsi" w:hAnsiTheme="minorHAnsi"/>
        </w:rPr>
        <w:t>You can also email any questions to LWMP@Cumberland.ca</w:t>
      </w:r>
    </w:p>
    <w:p w:rsidR="00452A63" w:rsidRDefault="00452A63" w:rsidP="00EB1975">
      <w:pPr>
        <w:spacing w:after="120"/>
        <w:rPr>
          <w:rFonts w:asciiTheme="minorHAnsi" w:hAnsiTheme="minorHAnsi" w:cstheme="minorHAnsi"/>
        </w:rPr>
      </w:pPr>
    </w:p>
    <w:sectPr w:rsidR="00452A63" w:rsidSect="003D6FB2">
      <w:footerReference w:type="default" r:id="rId8"/>
      <w:headerReference w:type="first" r:id="rId9"/>
      <w:footerReference w:type="first" r:id="rId10"/>
      <w:pgSz w:w="12240" w:h="15840"/>
      <w:pgMar w:top="900" w:right="1296" w:bottom="108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1C1" w:rsidRDefault="009031C1" w:rsidP="000633AA">
      <w:r>
        <w:separator/>
      </w:r>
    </w:p>
  </w:endnote>
  <w:endnote w:type="continuationSeparator" w:id="0">
    <w:p w:rsidR="009031C1" w:rsidRDefault="009031C1" w:rsidP="00063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</w:rPr>
      <w:id w:val="822821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82282152"/>
          <w:docPartObj>
            <w:docPartGallery w:val="Page Numbers (Top of Page)"/>
            <w:docPartUnique/>
          </w:docPartObj>
        </w:sdtPr>
        <w:sdtContent>
          <w:p w:rsidR="00E87FAB" w:rsidRPr="00FE46B2" w:rsidRDefault="00E87FAB" w:rsidP="00FE46B2">
            <w:pPr>
              <w:pStyle w:val="Footer"/>
              <w:jc w:val="right"/>
              <w:rPr>
                <w:rFonts w:asciiTheme="minorHAnsi" w:hAnsiTheme="minorHAnsi"/>
              </w:rPr>
            </w:pPr>
            <w:r w:rsidRPr="00FE46B2">
              <w:rPr>
                <w:rFonts w:asciiTheme="minorHAnsi" w:hAnsiTheme="minorHAnsi"/>
              </w:rPr>
              <w:t xml:space="preserve">Page </w:t>
            </w:r>
            <w:r w:rsidR="00343F26" w:rsidRPr="00FE46B2">
              <w:rPr>
                <w:rFonts w:asciiTheme="minorHAnsi" w:hAnsiTheme="minorHAnsi"/>
              </w:rPr>
              <w:fldChar w:fldCharType="begin"/>
            </w:r>
            <w:r w:rsidRPr="00FE46B2">
              <w:rPr>
                <w:rFonts w:asciiTheme="minorHAnsi" w:hAnsiTheme="minorHAnsi"/>
              </w:rPr>
              <w:instrText xml:space="preserve"> PAGE </w:instrText>
            </w:r>
            <w:r w:rsidR="00343F26" w:rsidRPr="00FE46B2">
              <w:rPr>
                <w:rFonts w:asciiTheme="minorHAnsi" w:hAnsiTheme="minorHAnsi"/>
              </w:rPr>
              <w:fldChar w:fldCharType="separate"/>
            </w:r>
            <w:r w:rsidR="00F42F0A">
              <w:rPr>
                <w:rFonts w:asciiTheme="minorHAnsi" w:hAnsiTheme="minorHAnsi"/>
                <w:noProof/>
              </w:rPr>
              <w:t>2</w:t>
            </w:r>
            <w:r w:rsidR="00343F26" w:rsidRPr="00FE46B2">
              <w:rPr>
                <w:rFonts w:asciiTheme="minorHAnsi" w:hAnsiTheme="minorHAnsi"/>
              </w:rPr>
              <w:fldChar w:fldCharType="end"/>
            </w:r>
            <w:r w:rsidRPr="00FE46B2">
              <w:rPr>
                <w:rFonts w:asciiTheme="minorHAnsi" w:hAnsiTheme="minorHAnsi"/>
              </w:rPr>
              <w:t xml:space="preserve"> of </w:t>
            </w:r>
            <w:r w:rsidR="00343F26" w:rsidRPr="00FE46B2">
              <w:rPr>
                <w:rFonts w:asciiTheme="minorHAnsi" w:hAnsiTheme="minorHAnsi"/>
              </w:rPr>
              <w:fldChar w:fldCharType="begin"/>
            </w:r>
            <w:r w:rsidRPr="00FE46B2">
              <w:rPr>
                <w:rFonts w:asciiTheme="minorHAnsi" w:hAnsiTheme="minorHAnsi"/>
              </w:rPr>
              <w:instrText xml:space="preserve"> NUMPAGES  </w:instrText>
            </w:r>
            <w:r w:rsidR="00343F26" w:rsidRPr="00FE46B2">
              <w:rPr>
                <w:rFonts w:asciiTheme="minorHAnsi" w:hAnsiTheme="minorHAnsi"/>
              </w:rPr>
              <w:fldChar w:fldCharType="separate"/>
            </w:r>
            <w:r w:rsidR="00F42F0A">
              <w:rPr>
                <w:rFonts w:asciiTheme="minorHAnsi" w:hAnsiTheme="minorHAnsi"/>
                <w:noProof/>
              </w:rPr>
              <w:t>2</w:t>
            </w:r>
            <w:r w:rsidR="00343F26" w:rsidRPr="00FE46B2">
              <w:rPr>
                <w:rFonts w:asciiTheme="minorHAnsi" w:hAnsiTheme="minorHAn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</w:rPr>
      <w:id w:val="8228215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565050523"/>
          <w:docPartObj>
            <w:docPartGallery w:val="Page Numbers (Top of Page)"/>
            <w:docPartUnique/>
          </w:docPartObj>
        </w:sdtPr>
        <w:sdtContent>
          <w:p w:rsidR="00E87FAB" w:rsidRPr="00FE46B2" w:rsidRDefault="00E87FAB">
            <w:pPr>
              <w:pStyle w:val="Footer"/>
              <w:jc w:val="right"/>
              <w:rPr>
                <w:rFonts w:asciiTheme="minorHAnsi" w:hAnsiTheme="minorHAnsi"/>
              </w:rPr>
            </w:pPr>
            <w:r w:rsidRPr="00FE46B2">
              <w:rPr>
                <w:rFonts w:asciiTheme="minorHAnsi" w:hAnsiTheme="minorHAnsi"/>
              </w:rPr>
              <w:t xml:space="preserve">Page </w:t>
            </w:r>
            <w:r w:rsidR="00343F26" w:rsidRPr="00FE46B2">
              <w:rPr>
                <w:rFonts w:asciiTheme="minorHAnsi" w:hAnsiTheme="minorHAnsi"/>
              </w:rPr>
              <w:fldChar w:fldCharType="begin"/>
            </w:r>
            <w:r w:rsidRPr="00FE46B2">
              <w:rPr>
                <w:rFonts w:asciiTheme="minorHAnsi" w:hAnsiTheme="minorHAnsi"/>
              </w:rPr>
              <w:instrText xml:space="preserve"> PAGE </w:instrText>
            </w:r>
            <w:r w:rsidR="00343F26" w:rsidRPr="00FE46B2">
              <w:rPr>
                <w:rFonts w:asciiTheme="minorHAnsi" w:hAnsiTheme="minorHAnsi"/>
              </w:rPr>
              <w:fldChar w:fldCharType="separate"/>
            </w:r>
            <w:r w:rsidR="00F42F0A">
              <w:rPr>
                <w:rFonts w:asciiTheme="minorHAnsi" w:hAnsiTheme="minorHAnsi"/>
                <w:noProof/>
              </w:rPr>
              <w:t>1</w:t>
            </w:r>
            <w:r w:rsidR="00343F26" w:rsidRPr="00FE46B2">
              <w:rPr>
                <w:rFonts w:asciiTheme="minorHAnsi" w:hAnsiTheme="minorHAnsi"/>
              </w:rPr>
              <w:fldChar w:fldCharType="end"/>
            </w:r>
            <w:r w:rsidRPr="00FE46B2">
              <w:rPr>
                <w:rFonts w:asciiTheme="minorHAnsi" w:hAnsiTheme="minorHAnsi"/>
              </w:rPr>
              <w:t xml:space="preserve"> of </w:t>
            </w:r>
            <w:r w:rsidR="00343F26" w:rsidRPr="00FE46B2">
              <w:rPr>
                <w:rFonts w:asciiTheme="minorHAnsi" w:hAnsiTheme="minorHAnsi"/>
              </w:rPr>
              <w:fldChar w:fldCharType="begin"/>
            </w:r>
            <w:r w:rsidRPr="00FE46B2">
              <w:rPr>
                <w:rFonts w:asciiTheme="minorHAnsi" w:hAnsiTheme="minorHAnsi"/>
              </w:rPr>
              <w:instrText xml:space="preserve"> NUMPAGES  </w:instrText>
            </w:r>
            <w:r w:rsidR="00343F26" w:rsidRPr="00FE46B2">
              <w:rPr>
                <w:rFonts w:asciiTheme="minorHAnsi" w:hAnsiTheme="minorHAnsi"/>
              </w:rPr>
              <w:fldChar w:fldCharType="separate"/>
            </w:r>
            <w:r w:rsidR="00F42F0A">
              <w:rPr>
                <w:rFonts w:asciiTheme="minorHAnsi" w:hAnsiTheme="minorHAnsi"/>
                <w:noProof/>
              </w:rPr>
              <w:t>1</w:t>
            </w:r>
            <w:r w:rsidR="00343F26" w:rsidRPr="00FE46B2">
              <w:rPr>
                <w:rFonts w:asciiTheme="minorHAnsi" w:hAnsi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1C1" w:rsidRDefault="009031C1" w:rsidP="000633AA">
      <w:r>
        <w:separator/>
      </w:r>
    </w:p>
  </w:footnote>
  <w:footnote w:type="continuationSeparator" w:id="0">
    <w:p w:rsidR="009031C1" w:rsidRDefault="009031C1" w:rsidP="00063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AB" w:rsidRPr="00DB7EA6" w:rsidRDefault="00E87FAB" w:rsidP="003D6FB2">
    <w:pPr>
      <w:rPr>
        <w:rFonts w:asciiTheme="minorHAnsi" w:hAnsiTheme="minorHAnsi" w:cstheme="minorHAnsi"/>
        <w:sz w:val="40"/>
        <w:szCs w:val="40"/>
      </w:rPr>
    </w:pPr>
    <w:r w:rsidRPr="00DB7EA6">
      <w:rPr>
        <w:rFonts w:asciiTheme="minorHAnsi" w:hAnsiTheme="minorHAnsi" w:cstheme="minorHAnsi"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4272915</wp:posOffset>
          </wp:positionH>
          <wp:positionV relativeFrom="paragraph">
            <wp:posOffset>-47625</wp:posOffset>
          </wp:positionV>
          <wp:extent cx="1693545" cy="1676400"/>
          <wp:effectExtent l="19050" t="0" r="1905" b="0"/>
          <wp:wrapNone/>
          <wp:docPr id="2" name="Picture 0" descr="logo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545" cy="167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7EA6" w:rsidRPr="00DB7EA6">
      <w:rPr>
        <w:rFonts w:asciiTheme="minorHAnsi" w:hAnsiTheme="minorHAnsi" w:cstheme="minorHAnsi"/>
        <w:sz w:val="40"/>
        <w:szCs w:val="40"/>
      </w:rPr>
      <w:t>L</w:t>
    </w:r>
    <w:r w:rsidR="00DB7EA6">
      <w:rPr>
        <w:rFonts w:asciiTheme="minorHAnsi" w:hAnsiTheme="minorHAnsi" w:cstheme="minorHAnsi"/>
        <w:sz w:val="40"/>
        <w:szCs w:val="40"/>
      </w:rPr>
      <w:t xml:space="preserve">iquid Waste Management Plan </w:t>
    </w:r>
  </w:p>
  <w:p w:rsidR="00DB7EA6" w:rsidRPr="00DB7EA6" w:rsidRDefault="00DB7EA6" w:rsidP="003D6FB2">
    <w:pPr>
      <w:rPr>
        <w:rFonts w:asciiTheme="minorHAnsi" w:hAnsiTheme="minorHAnsi" w:cstheme="minorHAnsi"/>
        <w:sz w:val="36"/>
        <w:szCs w:val="36"/>
      </w:rPr>
    </w:pPr>
    <w:r w:rsidRPr="00DB7EA6">
      <w:rPr>
        <w:rFonts w:asciiTheme="minorHAnsi" w:hAnsiTheme="minorHAnsi" w:cstheme="minorHAnsi"/>
        <w:sz w:val="36"/>
        <w:szCs w:val="36"/>
      </w:rPr>
      <w:t>Feedback Form</w:t>
    </w:r>
  </w:p>
  <w:p w:rsidR="00E87FAB" w:rsidRDefault="00E87F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</w:abstractNum>
  <w:abstractNum w:abstractNumId="1">
    <w:nsid w:val="00000011"/>
    <w:multiLevelType w:val="multilevel"/>
    <w:tmpl w:val="00000000"/>
    <w:lvl w:ilvl="0">
      <w:start w:val="1"/>
      <w:numFmt w:val="decimal"/>
      <w:pStyle w:val="Bylaw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Bylaw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ylaw3"/>
      <w:lvlText w:val="(%3)"/>
      <w:lvlJc w:val="left"/>
      <w:pPr>
        <w:tabs>
          <w:tab w:val="num" w:pos="2790"/>
        </w:tabs>
        <w:ind w:left="2790" w:hanging="720"/>
      </w:pPr>
    </w:lvl>
    <w:lvl w:ilvl="3"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37A1C48"/>
    <w:multiLevelType w:val="hybridMultilevel"/>
    <w:tmpl w:val="62E2EB5C"/>
    <w:lvl w:ilvl="0" w:tplc="463A7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D0E82"/>
    <w:multiLevelType w:val="hybridMultilevel"/>
    <w:tmpl w:val="ED58F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21456E"/>
    <w:multiLevelType w:val="hybridMultilevel"/>
    <w:tmpl w:val="ACF23BA6"/>
    <w:lvl w:ilvl="0" w:tplc="23B64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42B0442"/>
    <w:multiLevelType w:val="hybridMultilevel"/>
    <w:tmpl w:val="267827D6"/>
    <w:lvl w:ilvl="0" w:tplc="B57E3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8E7CCE"/>
    <w:multiLevelType w:val="hybridMultilevel"/>
    <w:tmpl w:val="58D8C9A0"/>
    <w:lvl w:ilvl="0" w:tplc="0A1628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B06D6F"/>
    <w:multiLevelType w:val="multilevel"/>
    <w:tmpl w:val="062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4400D"/>
    <w:multiLevelType w:val="hybridMultilevel"/>
    <w:tmpl w:val="8C587C18"/>
    <w:lvl w:ilvl="0" w:tplc="CAE42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2C14EA"/>
    <w:multiLevelType w:val="hybridMultilevel"/>
    <w:tmpl w:val="04523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0F18A9"/>
    <w:multiLevelType w:val="hybridMultilevel"/>
    <w:tmpl w:val="5064A4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073"/>
    <w:multiLevelType w:val="hybridMultilevel"/>
    <w:tmpl w:val="ED58F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512EBC"/>
    <w:multiLevelType w:val="hybridMultilevel"/>
    <w:tmpl w:val="0FC2EC22"/>
    <w:lvl w:ilvl="0" w:tplc="B57E3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D80F9A"/>
    <w:multiLevelType w:val="hybridMultilevel"/>
    <w:tmpl w:val="80C6A27E"/>
    <w:lvl w:ilvl="0" w:tplc="B57E3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F54993"/>
    <w:multiLevelType w:val="hybridMultilevel"/>
    <w:tmpl w:val="9E303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136ED"/>
    <w:multiLevelType w:val="hybridMultilevel"/>
    <w:tmpl w:val="B2BEC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22138B"/>
    <w:multiLevelType w:val="hybridMultilevel"/>
    <w:tmpl w:val="BF907262"/>
    <w:lvl w:ilvl="0" w:tplc="0F208C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16"/>
  </w:num>
  <w:num w:numId="11">
    <w:abstractNumId w:val="2"/>
  </w:num>
  <w:num w:numId="12">
    <w:abstractNumId w:val="14"/>
  </w:num>
  <w:num w:numId="13">
    <w:abstractNumId w:val="15"/>
  </w:num>
  <w:num w:numId="14">
    <w:abstractNumId w:val="11"/>
  </w:num>
  <w:num w:numId="15">
    <w:abstractNumId w:val="9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45EDE"/>
    <w:rsid w:val="00001363"/>
    <w:rsid w:val="00014ABF"/>
    <w:rsid w:val="000177BD"/>
    <w:rsid w:val="00026092"/>
    <w:rsid w:val="00026D0C"/>
    <w:rsid w:val="000463BE"/>
    <w:rsid w:val="00046C35"/>
    <w:rsid w:val="00056606"/>
    <w:rsid w:val="00056B9B"/>
    <w:rsid w:val="0006112A"/>
    <w:rsid w:val="00062AAA"/>
    <w:rsid w:val="000633AA"/>
    <w:rsid w:val="00064380"/>
    <w:rsid w:val="00065875"/>
    <w:rsid w:val="0007186E"/>
    <w:rsid w:val="00071C67"/>
    <w:rsid w:val="000730A2"/>
    <w:rsid w:val="000743C3"/>
    <w:rsid w:val="00074EBB"/>
    <w:rsid w:val="0007699F"/>
    <w:rsid w:val="0007775F"/>
    <w:rsid w:val="00081ABD"/>
    <w:rsid w:val="000841F0"/>
    <w:rsid w:val="00091667"/>
    <w:rsid w:val="000A08F2"/>
    <w:rsid w:val="000B4482"/>
    <w:rsid w:val="000B4DFD"/>
    <w:rsid w:val="000B7480"/>
    <w:rsid w:val="000C016F"/>
    <w:rsid w:val="000C3F6C"/>
    <w:rsid w:val="000D20E2"/>
    <w:rsid w:val="000D2C38"/>
    <w:rsid w:val="000D5724"/>
    <w:rsid w:val="000D6600"/>
    <w:rsid w:val="000E5DC0"/>
    <w:rsid w:val="000E5E5F"/>
    <w:rsid w:val="000E7E8C"/>
    <w:rsid w:val="000F1109"/>
    <w:rsid w:val="000F31B4"/>
    <w:rsid w:val="000F3FF5"/>
    <w:rsid w:val="000F44ED"/>
    <w:rsid w:val="000F765A"/>
    <w:rsid w:val="00100265"/>
    <w:rsid w:val="00105BB7"/>
    <w:rsid w:val="00106F81"/>
    <w:rsid w:val="00124DFE"/>
    <w:rsid w:val="001250AF"/>
    <w:rsid w:val="0013397C"/>
    <w:rsid w:val="001358F7"/>
    <w:rsid w:val="001474A6"/>
    <w:rsid w:val="001517FE"/>
    <w:rsid w:val="00155EF1"/>
    <w:rsid w:val="00161DFC"/>
    <w:rsid w:val="0016211C"/>
    <w:rsid w:val="001626A7"/>
    <w:rsid w:val="00162965"/>
    <w:rsid w:val="00162D82"/>
    <w:rsid w:val="001719AD"/>
    <w:rsid w:val="00171FC2"/>
    <w:rsid w:val="001811FF"/>
    <w:rsid w:val="0018443A"/>
    <w:rsid w:val="0018769E"/>
    <w:rsid w:val="00197F58"/>
    <w:rsid w:val="001A7058"/>
    <w:rsid w:val="001A71D6"/>
    <w:rsid w:val="001B13C9"/>
    <w:rsid w:val="001C23B0"/>
    <w:rsid w:val="001C33FB"/>
    <w:rsid w:val="001D0BBA"/>
    <w:rsid w:val="001D0E7B"/>
    <w:rsid w:val="001F1AFF"/>
    <w:rsid w:val="001F56F3"/>
    <w:rsid w:val="002019C9"/>
    <w:rsid w:val="00202340"/>
    <w:rsid w:val="00207130"/>
    <w:rsid w:val="00207591"/>
    <w:rsid w:val="00210FD0"/>
    <w:rsid w:val="00213EAD"/>
    <w:rsid w:val="002162B3"/>
    <w:rsid w:val="0021673B"/>
    <w:rsid w:val="00232DB9"/>
    <w:rsid w:val="002347AA"/>
    <w:rsid w:val="002351E9"/>
    <w:rsid w:val="00236493"/>
    <w:rsid w:val="00236C84"/>
    <w:rsid w:val="00244491"/>
    <w:rsid w:val="0024655B"/>
    <w:rsid w:val="00251F58"/>
    <w:rsid w:val="00256887"/>
    <w:rsid w:val="00264204"/>
    <w:rsid w:val="00271A32"/>
    <w:rsid w:val="0029203A"/>
    <w:rsid w:val="00296B22"/>
    <w:rsid w:val="002A2574"/>
    <w:rsid w:val="002A2F39"/>
    <w:rsid w:val="002A58F4"/>
    <w:rsid w:val="002A7B1B"/>
    <w:rsid w:val="002B1683"/>
    <w:rsid w:val="002B5A40"/>
    <w:rsid w:val="002B774F"/>
    <w:rsid w:val="002C0ACB"/>
    <w:rsid w:val="002C0C2B"/>
    <w:rsid w:val="002D248A"/>
    <w:rsid w:val="002D4E94"/>
    <w:rsid w:val="002D56D0"/>
    <w:rsid w:val="002E097A"/>
    <w:rsid w:val="002E1CB1"/>
    <w:rsid w:val="002E277F"/>
    <w:rsid w:val="002E4DAA"/>
    <w:rsid w:val="002E66BD"/>
    <w:rsid w:val="002F0593"/>
    <w:rsid w:val="002F08F7"/>
    <w:rsid w:val="002F1837"/>
    <w:rsid w:val="002F1B7B"/>
    <w:rsid w:val="002F59F6"/>
    <w:rsid w:val="00302CD1"/>
    <w:rsid w:val="003041C4"/>
    <w:rsid w:val="003150B4"/>
    <w:rsid w:val="003166AF"/>
    <w:rsid w:val="00317B47"/>
    <w:rsid w:val="00321242"/>
    <w:rsid w:val="00322BE1"/>
    <w:rsid w:val="00323962"/>
    <w:rsid w:val="00331BF9"/>
    <w:rsid w:val="00332633"/>
    <w:rsid w:val="00335036"/>
    <w:rsid w:val="00340A7A"/>
    <w:rsid w:val="00343F26"/>
    <w:rsid w:val="00345EDE"/>
    <w:rsid w:val="003477F0"/>
    <w:rsid w:val="00347F5F"/>
    <w:rsid w:val="0036034A"/>
    <w:rsid w:val="0037186B"/>
    <w:rsid w:val="00373361"/>
    <w:rsid w:val="0038000E"/>
    <w:rsid w:val="00385646"/>
    <w:rsid w:val="00386A98"/>
    <w:rsid w:val="0039313F"/>
    <w:rsid w:val="0039683B"/>
    <w:rsid w:val="003A599D"/>
    <w:rsid w:val="003A799F"/>
    <w:rsid w:val="003C1886"/>
    <w:rsid w:val="003C26E5"/>
    <w:rsid w:val="003C3E94"/>
    <w:rsid w:val="003C6962"/>
    <w:rsid w:val="003D6FB2"/>
    <w:rsid w:val="003E0F25"/>
    <w:rsid w:val="003E31C3"/>
    <w:rsid w:val="003F678D"/>
    <w:rsid w:val="003F7D8A"/>
    <w:rsid w:val="00413523"/>
    <w:rsid w:val="00413547"/>
    <w:rsid w:val="004164C4"/>
    <w:rsid w:val="0042378D"/>
    <w:rsid w:val="00424E8E"/>
    <w:rsid w:val="004306A7"/>
    <w:rsid w:val="004375B3"/>
    <w:rsid w:val="00440E54"/>
    <w:rsid w:val="00446F0A"/>
    <w:rsid w:val="00450758"/>
    <w:rsid w:val="00452A63"/>
    <w:rsid w:val="00452BF2"/>
    <w:rsid w:val="004532DF"/>
    <w:rsid w:val="00457F84"/>
    <w:rsid w:val="00463AB0"/>
    <w:rsid w:val="00464AA1"/>
    <w:rsid w:val="00467DC7"/>
    <w:rsid w:val="00473887"/>
    <w:rsid w:val="0047390E"/>
    <w:rsid w:val="00473BC5"/>
    <w:rsid w:val="00476492"/>
    <w:rsid w:val="004805D5"/>
    <w:rsid w:val="00485795"/>
    <w:rsid w:val="00490A07"/>
    <w:rsid w:val="004A07B7"/>
    <w:rsid w:val="004B0562"/>
    <w:rsid w:val="004C1B85"/>
    <w:rsid w:val="004C3A9C"/>
    <w:rsid w:val="004C5EED"/>
    <w:rsid w:val="004D0DBF"/>
    <w:rsid w:val="004D2624"/>
    <w:rsid w:val="004D2BE3"/>
    <w:rsid w:val="004D4E19"/>
    <w:rsid w:val="004D6309"/>
    <w:rsid w:val="004E479D"/>
    <w:rsid w:val="004F4189"/>
    <w:rsid w:val="005057C6"/>
    <w:rsid w:val="005113E0"/>
    <w:rsid w:val="00521E9B"/>
    <w:rsid w:val="00524D65"/>
    <w:rsid w:val="005319C7"/>
    <w:rsid w:val="00537632"/>
    <w:rsid w:val="00551D72"/>
    <w:rsid w:val="00561335"/>
    <w:rsid w:val="00561644"/>
    <w:rsid w:val="005668AE"/>
    <w:rsid w:val="005718CC"/>
    <w:rsid w:val="00573096"/>
    <w:rsid w:val="00573E7D"/>
    <w:rsid w:val="00581512"/>
    <w:rsid w:val="0059258D"/>
    <w:rsid w:val="005929D8"/>
    <w:rsid w:val="005A0311"/>
    <w:rsid w:val="005A11D1"/>
    <w:rsid w:val="005A6707"/>
    <w:rsid w:val="005A6E83"/>
    <w:rsid w:val="005B6834"/>
    <w:rsid w:val="005B7319"/>
    <w:rsid w:val="005D38CC"/>
    <w:rsid w:val="005D7A2F"/>
    <w:rsid w:val="005D7C97"/>
    <w:rsid w:val="005E6C31"/>
    <w:rsid w:val="00605931"/>
    <w:rsid w:val="00613048"/>
    <w:rsid w:val="00613931"/>
    <w:rsid w:val="00622760"/>
    <w:rsid w:val="006303FB"/>
    <w:rsid w:val="00634D6F"/>
    <w:rsid w:val="0064261C"/>
    <w:rsid w:val="00645850"/>
    <w:rsid w:val="00650032"/>
    <w:rsid w:val="0065048F"/>
    <w:rsid w:val="0065062E"/>
    <w:rsid w:val="00655E33"/>
    <w:rsid w:val="00656BC6"/>
    <w:rsid w:val="0067364F"/>
    <w:rsid w:val="0068334D"/>
    <w:rsid w:val="00687883"/>
    <w:rsid w:val="00696E14"/>
    <w:rsid w:val="00696F33"/>
    <w:rsid w:val="00696F3A"/>
    <w:rsid w:val="006A14E6"/>
    <w:rsid w:val="006A3481"/>
    <w:rsid w:val="006B5E75"/>
    <w:rsid w:val="006B69D9"/>
    <w:rsid w:val="006C4E56"/>
    <w:rsid w:val="006C52CA"/>
    <w:rsid w:val="006C6CE9"/>
    <w:rsid w:val="006D0432"/>
    <w:rsid w:val="006D4C39"/>
    <w:rsid w:val="006D6D24"/>
    <w:rsid w:val="006D7DB3"/>
    <w:rsid w:val="006E36ED"/>
    <w:rsid w:val="006E6541"/>
    <w:rsid w:val="006E7353"/>
    <w:rsid w:val="006F5F0D"/>
    <w:rsid w:val="007067EE"/>
    <w:rsid w:val="007132F6"/>
    <w:rsid w:val="00716421"/>
    <w:rsid w:val="007210E3"/>
    <w:rsid w:val="00724E0F"/>
    <w:rsid w:val="00736402"/>
    <w:rsid w:val="00737902"/>
    <w:rsid w:val="00741D70"/>
    <w:rsid w:val="00746041"/>
    <w:rsid w:val="00753DEB"/>
    <w:rsid w:val="00753FBE"/>
    <w:rsid w:val="0075458B"/>
    <w:rsid w:val="00754732"/>
    <w:rsid w:val="00756D75"/>
    <w:rsid w:val="007576BB"/>
    <w:rsid w:val="00774AE0"/>
    <w:rsid w:val="007826AA"/>
    <w:rsid w:val="00784748"/>
    <w:rsid w:val="00786445"/>
    <w:rsid w:val="0078667B"/>
    <w:rsid w:val="007928A9"/>
    <w:rsid w:val="007930FE"/>
    <w:rsid w:val="00794E8C"/>
    <w:rsid w:val="00795407"/>
    <w:rsid w:val="007A1534"/>
    <w:rsid w:val="007A2886"/>
    <w:rsid w:val="007A7E49"/>
    <w:rsid w:val="007B0F05"/>
    <w:rsid w:val="007B207A"/>
    <w:rsid w:val="007B315E"/>
    <w:rsid w:val="007B4127"/>
    <w:rsid w:val="007B5DEB"/>
    <w:rsid w:val="007C1E41"/>
    <w:rsid w:val="007C4472"/>
    <w:rsid w:val="007D04BD"/>
    <w:rsid w:val="007D0C89"/>
    <w:rsid w:val="007D24C9"/>
    <w:rsid w:val="007D370D"/>
    <w:rsid w:val="007F1F30"/>
    <w:rsid w:val="007F41D9"/>
    <w:rsid w:val="00802AA4"/>
    <w:rsid w:val="00803AB0"/>
    <w:rsid w:val="0080592B"/>
    <w:rsid w:val="0081005D"/>
    <w:rsid w:val="00810845"/>
    <w:rsid w:val="0081595A"/>
    <w:rsid w:val="00817455"/>
    <w:rsid w:val="00821F1A"/>
    <w:rsid w:val="00824595"/>
    <w:rsid w:val="00830E8F"/>
    <w:rsid w:val="008348E3"/>
    <w:rsid w:val="0083747C"/>
    <w:rsid w:val="008454E0"/>
    <w:rsid w:val="00853D23"/>
    <w:rsid w:val="008601EF"/>
    <w:rsid w:val="0087041F"/>
    <w:rsid w:val="008771CD"/>
    <w:rsid w:val="00882504"/>
    <w:rsid w:val="00886E92"/>
    <w:rsid w:val="00893D4A"/>
    <w:rsid w:val="00895109"/>
    <w:rsid w:val="008A5DD9"/>
    <w:rsid w:val="008A754A"/>
    <w:rsid w:val="008B0460"/>
    <w:rsid w:val="008B397B"/>
    <w:rsid w:val="008C1594"/>
    <w:rsid w:val="008D2CA8"/>
    <w:rsid w:val="008D4E0A"/>
    <w:rsid w:val="008D5736"/>
    <w:rsid w:val="008E2405"/>
    <w:rsid w:val="008E566E"/>
    <w:rsid w:val="008F128C"/>
    <w:rsid w:val="008F3899"/>
    <w:rsid w:val="008F5565"/>
    <w:rsid w:val="008F7037"/>
    <w:rsid w:val="00902801"/>
    <w:rsid w:val="009031C1"/>
    <w:rsid w:val="0091185B"/>
    <w:rsid w:val="00917CDD"/>
    <w:rsid w:val="00920CCB"/>
    <w:rsid w:val="00922954"/>
    <w:rsid w:val="0092474D"/>
    <w:rsid w:val="00927DEF"/>
    <w:rsid w:val="009315A0"/>
    <w:rsid w:val="00944D03"/>
    <w:rsid w:val="0094585F"/>
    <w:rsid w:val="00956B67"/>
    <w:rsid w:val="00963430"/>
    <w:rsid w:val="00973C2B"/>
    <w:rsid w:val="0098334C"/>
    <w:rsid w:val="00984058"/>
    <w:rsid w:val="009851D4"/>
    <w:rsid w:val="00990965"/>
    <w:rsid w:val="00995701"/>
    <w:rsid w:val="009A5B07"/>
    <w:rsid w:val="009A6625"/>
    <w:rsid w:val="009B44AC"/>
    <w:rsid w:val="009B780D"/>
    <w:rsid w:val="009D1440"/>
    <w:rsid w:val="009D1680"/>
    <w:rsid w:val="009D2C90"/>
    <w:rsid w:val="009D555E"/>
    <w:rsid w:val="009D5828"/>
    <w:rsid w:val="009D5CE0"/>
    <w:rsid w:val="009D6801"/>
    <w:rsid w:val="009F5AE9"/>
    <w:rsid w:val="00A014BD"/>
    <w:rsid w:val="00A01FF8"/>
    <w:rsid w:val="00A04CF7"/>
    <w:rsid w:val="00A055F2"/>
    <w:rsid w:val="00A05C2C"/>
    <w:rsid w:val="00A13D34"/>
    <w:rsid w:val="00A14247"/>
    <w:rsid w:val="00A143D4"/>
    <w:rsid w:val="00A20FD6"/>
    <w:rsid w:val="00A27987"/>
    <w:rsid w:val="00A35784"/>
    <w:rsid w:val="00A450CE"/>
    <w:rsid w:val="00A476A9"/>
    <w:rsid w:val="00A52BC8"/>
    <w:rsid w:val="00A66D71"/>
    <w:rsid w:val="00A6769F"/>
    <w:rsid w:val="00A73373"/>
    <w:rsid w:val="00A82724"/>
    <w:rsid w:val="00A926D9"/>
    <w:rsid w:val="00A93B65"/>
    <w:rsid w:val="00AA33C7"/>
    <w:rsid w:val="00AA7080"/>
    <w:rsid w:val="00AB092F"/>
    <w:rsid w:val="00AB5C2C"/>
    <w:rsid w:val="00AC1F4E"/>
    <w:rsid w:val="00AC2E62"/>
    <w:rsid w:val="00AC4B67"/>
    <w:rsid w:val="00AC7973"/>
    <w:rsid w:val="00AD0E45"/>
    <w:rsid w:val="00AD6CDA"/>
    <w:rsid w:val="00AE3359"/>
    <w:rsid w:val="00AE3F98"/>
    <w:rsid w:val="00AE532F"/>
    <w:rsid w:val="00AE5DFB"/>
    <w:rsid w:val="00AF3FED"/>
    <w:rsid w:val="00AF4D14"/>
    <w:rsid w:val="00AF5CC1"/>
    <w:rsid w:val="00B07683"/>
    <w:rsid w:val="00B110FF"/>
    <w:rsid w:val="00B14C14"/>
    <w:rsid w:val="00B1545F"/>
    <w:rsid w:val="00B21303"/>
    <w:rsid w:val="00B376B7"/>
    <w:rsid w:val="00B41C2A"/>
    <w:rsid w:val="00B4320B"/>
    <w:rsid w:val="00B4786B"/>
    <w:rsid w:val="00B50F5F"/>
    <w:rsid w:val="00B510D6"/>
    <w:rsid w:val="00B5684D"/>
    <w:rsid w:val="00B7009E"/>
    <w:rsid w:val="00B71AC9"/>
    <w:rsid w:val="00B7436F"/>
    <w:rsid w:val="00B7635E"/>
    <w:rsid w:val="00B775C1"/>
    <w:rsid w:val="00B82657"/>
    <w:rsid w:val="00B827E4"/>
    <w:rsid w:val="00B8291C"/>
    <w:rsid w:val="00B8414A"/>
    <w:rsid w:val="00B9412F"/>
    <w:rsid w:val="00B9716F"/>
    <w:rsid w:val="00BA03EC"/>
    <w:rsid w:val="00BA153F"/>
    <w:rsid w:val="00BA3D04"/>
    <w:rsid w:val="00BA7DD2"/>
    <w:rsid w:val="00BB68B0"/>
    <w:rsid w:val="00BC2CFA"/>
    <w:rsid w:val="00BE59B5"/>
    <w:rsid w:val="00BE61DC"/>
    <w:rsid w:val="00C0328D"/>
    <w:rsid w:val="00C13A0C"/>
    <w:rsid w:val="00C14C60"/>
    <w:rsid w:val="00C218DE"/>
    <w:rsid w:val="00C23C19"/>
    <w:rsid w:val="00C26764"/>
    <w:rsid w:val="00C35239"/>
    <w:rsid w:val="00C36F88"/>
    <w:rsid w:val="00C40ECB"/>
    <w:rsid w:val="00C50FFA"/>
    <w:rsid w:val="00C62FCE"/>
    <w:rsid w:val="00C6301A"/>
    <w:rsid w:val="00C64B40"/>
    <w:rsid w:val="00C66628"/>
    <w:rsid w:val="00C74224"/>
    <w:rsid w:val="00C77D2B"/>
    <w:rsid w:val="00C85049"/>
    <w:rsid w:val="00C95F0F"/>
    <w:rsid w:val="00C967CB"/>
    <w:rsid w:val="00CA59DE"/>
    <w:rsid w:val="00CB2343"/>
    <w:rsid w:val="00CC43E4"/>
    <w:rsid w:val="00CC7233"/>
    <w:rsid w:val="00CD2EE8"/>
    <w:rsid w:val="00CE62DA"/>
    <w:rsid w:val="00CF69E3"/>
    <w:rsid w:val="00CF741E"/>
    <w:rsid w:val="00D05734"/>
    <w:rsid w:val="00D07B0E"/>
    <w:rsid w:val="00D11682"/>
    <w:rsid w:val="00D116D0"/>
    <w:rsid w:val="00D1361C"/>
    <w:rsid w:val="00D2204D"/>
    <w:rsid w:val="00D24A37"/>
    <w:rsid w:val="00D25EF6"/>
    <w:rsid w:val="00D35515"/>
    <w:rsid w:val="00D37E64"/>
    <w:rsid w:val="00D40A37"/>
    <w:rsid w:val="00D45DDE"/>
    <w:rsid w:val="00D54573"/>
    <w:rsid w:val="00D6009D"/>
    <w:rsid w:val="00D63B1B"/>
    <w:rsid w:val="00D703FF"/>
    <w:rsid w:val="00D7650E"/>
    <w:rsid w:val="00D76B22"/>
    <w:rsid w:val="00D820B1"/>
    <w:rsid w:val="00D8535F"/>
    <w:rsid w:val="00D92E62"/>
    <w:rsid w:val="00D972EE"/>
    <w:rsid w:val="00DA5210"/>
    <w:rsid w:val="00DB2709"/>
    <w:rsid w:val="00DB32E8"/>
    <w:rsid w:val="00DB6A75"/>
    <w:rsid w:val="00DB6F4D"/>
    <w:rsid w:val="00DB7CC4"/>
    <w:rsid w:val="00DB7EA6"/>
    <w:rsid w:val="00DC1DF9"/>
    <w:rsid w:val="00DC375F"/>
    <w:rsid w:val="00DD22A6"/>
    <w:rsid w:val="00DD3C09"/>
    <w:rsid w:val="00DD45E1"/>
    <w:rsid w:val="00DE283B"/>
    <w:rsid w:val="00DE3FE4"/>
    <w:rsid w:val="00DE4DA9"/>
    <w:rsid w:val="00DF0BBC"/>
    <w:rsid w:val="00DF5281"/>
    <w:rsid w:val="00E0066A"/>
    <w:rsid w:val="00E02289"/>
    <w:rsid w:val="00E0699D"/>
    <w:rsid w:val="00E14638"/>
    <w:rsid w:val="00E22378"/>
    <w:rsid w:val="00E23E65"/>
    <w:rsid w:val="00E30CD6"/>
    <w:rsid w:val="00E438D8"/>
    <w:rsid w:val="00E56A76"/>
    <w:rsid w:val="00E6051D"/>
    <w:rsid w:val="00E660D0"/>
    <w:rsid w:val="00E67D30"/>
    <w:rsid w:val="00E7040D"/>
    <w:rsid w:val="00E70516"/>
    <w:rsid w:val="00E732FA"/>
    <w:rsid w:val="00E75877"/>
    <w:rsid w:val="00E8107E"/>
    <w:rsid w:val="00E81E50"/>
    <w:rsid w:val="00E87AAD"/>
    <w:rsid w:val="00E87FAB"/>
    <w:rsid w:val="00E94C38"/>
    <w:rsid w:val="00EA0400"/>
    <w:rsid w:val="00EA046A"/>
    <w:rsid w:val="00EA4A3C"/>
    <w:rsid w:val="00EA739B"/>
    <w:rsid w:val="00EB1975"/>
    <w:rsid w:val="00EB2781"/>
    <w:rsid w:val="00EB57FA"/>
    <w:rsid w:val="00EC0D7C"/>
    <w:rsid w:val="00ED1BE1"/>
    <w:rsid w:val="00EE27F8"/>
    <w:rsid w:val="00EE7CB8"/>
    <w:rsid w:val="00EF3FA2"/>
    <w:rsid w:val="00EF5E15"/>
    <w:rsid w:val="00F135DE"/>
    <w:rsid w:val="00F159B9"/>
    <w:rsid w:val="00F16B1B"/>
    <w:rsid w:val="00F23F43"/>
    <w:rsid w:val="00F24476"/>
    <w:rsid w:val="00F27868"/>
    <w:rsid w:val="00F30E4D"/>
    <w:rsid w:val="00F37A18"/>
    <w:rsid w:val="00F4130F"/>
    <w:rsid w:val="00F42F0A"/>
    <w:rsid w:val="00F43FD8"/>
    <w:rsid w:val="00F45783"/>
    <w:rsid w:val="00F46E38"/>
    <w:rsid w:val="00F46F5F"/>
    <w:rsid w:val="00F54B86"/>
    <w:rsid w:val="00F61C69"/>
    <w:rsid w:val="00F6771F"/>
    <w:rsid w:val="00F75DCE"/>
    <w:rsid w:val="00F8361D"/>
    <w:rsid w:val="00F850ED"/>
    <w:rsid w:val="00F93691"/>
    <w:rsid w:val="00F94ADF"/>
    <w:rsid w:val="00F95374"/>
    <w:rsid w:val="00FA48E1"/>
    <w:rsid w:val="00FA5AED"/>
    <w:rsid w:val="00FB22E8"/>
    <w:rsid w:val="00FB2945"/>
    <w:rsid w:val="00FB3240"/>
    <w:rsid w:val="00FB688B"/>
    <w:rsid w:val="00FC2C5C"/>
    <w:rsid w:val="00FC69A8"/>
    <w:rsid w:val="00FC72DB"/>
    <w:rsid w:val="00FC768F"/>
    <w:rsid w:val="00FD2F42"/>
    <w:rsid w:val="00FD3282"/>
    <w:rsid w:val="00FD56AA"/>
    <w:rsid w:val="00FE46B2"/>
    <w:rsid w:val="00FE7DE6"/>
    <w:rsid w:val="00FF426C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/>
    <w:lsdException w:name="Table Theme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E3359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E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895109"/>
    <w:rPr>
      <w:b/>
      <w:bCs/>
    </w:rPr>
  </w:style>
  <w:style w:type="character" w:styleId="Hyperlink">
    <w:name w:val="Hyperlink"/>
    <w:basedOn w:val="DefaultParagraphFont"/>
    <w:rsid w:val="00895109"/>
    <w:rPr>
      <w:color w:val="0000FF"/>
      <w:u w:val="single"/>
    </w:rPr>
  </w:style>
  <w:style w:type="paragraph" w:styleId="NormalWeb">
    <w:name w:val="Normal (Web)"/>
    <w:basedOn w:val="Normal"/>
    <w:rsid w:val="0089510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ylaw1">
    <w:name w:val="Bylaw1"/>
    <w:basedOn w:val="Normal"/>
    <w:rsid w:val="008C1594"/>
    <w:pPr>
      <w:numPr>
        <w:numId w:val="6"/>
      </w:numPr>
      <w:spacing w:after="240"/>
    </w:pPr>
    <w:rPr>
      <w:rFonts w:eastAsia="Times"/>
      <w:szCs w:val="20"/>
      <w:lang w:eastAsia="en-CA"/>
    </w:rPr>
  </w:style>
  <w:style w:type="paragraph" w:customStyle="1" w:styleId="Bylaw2">
    <w:name w:val="Bylaw2"/>
    <w:basedOn w:val="Bylaw1"/>
    <w:rsid w:val="008C1594"/>
    <w:pPr>
      <w:numPr>
        <w:ilvl w:val="1"/>
      </w:numPr>
    </w:pPr>
  </w:style>
  <w:style w:type="paragraph" w:customStyle="1" w:styleId="Bylaw3">
    <w:name w:val="Bylaw3"/>
    <w:basedOn w:val="Bylaw2"/>
    <w:rsid w:val="008C1594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3C3E94"/>
    <w:pPr>
      <w:ind w:left="720"/>
      <w:contextualSpacing/>
    </w:pPr>
  </w:style>
  <w:style w:type="paragraph" w:styleId="Header">
    <w:name w:val="header"/>
    <w:basedOn w:val="Normal"/>
    <w:link w:val="HeaderChar"/>
    <w:rsid w:val="00063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33AA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63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AA"/>
    <w:rPr>
      <w:rFonts w:ascii="Arial" w:hAnsi="Arial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0633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33A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0633AA"/>
    <w:rPr>
      <w:vertAlign w:val="superscript"/>
    </w:rPr>
  </w:style>
  <w:style w:type="paragraph" w:styleId="EndnoteText">
    <w:name w:val="endnote text"/>
    <w:basedOn w:val="Normal"/>
    <w:link w:val="EndnoteTextChar"/>
    <w:rsid w:val="000633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633AA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0633AA"/>
    <w:rPr>
      <w:vertAlign w:val="superscript"/>
    </w:rPr>
  </w:style>
  <w:style w:type="table" w:styleId="TableGrid">
    <w:name w:val="Table Grid"/>
    <w:basedOn w:val="TableNormal"/>
    <w:rsid w:val="00452A63"/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o\Application%20Data\Microsoft\Templates\DOW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1618-DB53-43B8-8B1F-F37C5A2C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DOW MEMO</Template>
  <TotalTime>1</TotalTime>
  <Pages>2</Pages>
  <Words>199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District of Wells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Demo</dc:creator>
  <cp:lastModifiedBy>Adriana</cp:lastModifiedBy>
  <cp:revision>2</cp:revision>
  <cp:lastPrinted>2011-09-20T18:39:00Z</cp:lastPrinted>
  <dcterms:created xsi:type="dcterms:W3CDTF">2016-11-02T17:41:00Z</dcterms:created>
  <dcterms:modified xsi:type="dcterms:W3CDTF">2016-11-02T17:41:00Z</dcterms:modified>
</cp:coreProperties>
</file>