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539D4" w14:textId="04D23B28" w:rsidR="00DB7EA6" w:rsidRDefault="00DB7EA6" w:rsidP="00AC4B67">
      <w:pPr>
        <w:tabs>
          <w:tab w:val="left" w:pos="-1080"/>
          <w:tab w:val="left" w:pos="1800"/>
        </w:tabs>
        <w:spacing w:after="120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Open House on LWMP </w:t>
      </w:r>
      <w:r w:rsidR="00753FBE">
        <w:rPr>
          <w:rFonts w:asciiTheme="minorHAnsi" w:hAnsiTheme="minorHAnsi" w:cstheme="minorHAnsi"/>
        </w:rPr>
        <w:t>Treatment</w:t>
      </w:r>
      <w:r w:rsidR="00774AE0">
        <w:rPr>
          <w:rFonts w:asciiTheme="minorHAnsi" w:hAnsiTheme="minorHAnsi" w:cstheme="minorHAnsi"/>
        </w:rPr>
        <w:t xml:space="preserve"> </w:t>
      </w:r>
      <w:r w:rsidR="002F430D">
        <w:rPr>
          <w:rFonts w:asciiTheme="minorHAnsi" w:hAnsiTheme="minorHAnsi" w:cstheme="minorHAnsi"/>
        </w:rPr>
        <w:t xml:space="preserve">and Discharge </w:t>
      </w:r>
      <w:r w:rsidR="00774AE0">
        <w:rPr>
          <w:rFonts w:asciiTheme="minorHAnsi" w:hAnsiTheme="minorHAnsi" w:cstheme="minorHAnsi"/>
        </w:rPr>
        <w:t>Options</w:t>
      </w:r>
      <w:r w:rsidR="00753FBE">
        <w:rPr>
          <w:rFonts w:asciiTheme="minorHAnsi" w:hAnsiTheme="minorHAnsi" w:cstheme="minorHAnsi"/>
        </w:rPr>
        <w:t xml:space="preserve"> </w:t>
      </w:r>
    </w:p>
    <w:p w14:paraId="1B52D5A4" w14:textId="7367C79E" w:rsidR="00DB7EA6" w:rsidRDefault="004D4653" w:rsidP="00AC4B67">
      <w:pPr>
        <w:tabs>
          <w:tab w:val="left" w:pos="-1080"/>
          <w:tab w:val="left" w:pos="180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 23</w:t>
      </w:r>
      <w:r w:rsidR="0029748F">
        <w:rPr>
          <w:rFonts w:asciiTheme="minorHAnsi" w:hAnsiTheme="minorHAnsi" w:cstheme="minorHAnsi"/>
        </w:rPr>
        <w:t xml:space="preserve"> 2017</w:t>
      </w:r>
    </w:p>
    <w:p w14:paraId="38786756" w14:textId="2D2BA20C" w:rsidR="00DB7EA6" w:rsidRPr="004A07B7" w:rsidRDefault="00DB7EA6" w:rsidP="00AC4B67">
      <w:pPr>
        <w:tabs>
          <w:tab w:val="left" w:pos="-1080"/>
          <w:tab w:val="left" w:pos="180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Council Chambers</w:t>
      </w:r>
    </w:p>
    <w:p w14:paraId="47EE83DD" w14:textId="77777777" w:rsidR="00F60640" w:rsidRDefault="00F60640" w:rsidP="00F60640">
      <w:pPr>
        <w:ind w:right="-1992"/>
        <w:rPr>
          <w:rFonts w:asciiTheme="minorHAnsi" w:hAnsiTheme="minorHAnsi"/>
        </w:rPr>
      </w:pPr>
      <w:r>
        <w:rPr>
          <w:rFonts w:asciiTheme="minorHAnsi" w:hAnsiTheme="minorHAnsi"/>
        </w:rPr>
        <w:t>Please hand this form in at the end of the night, or return to municipal hall</w:t>
      </w:r>
    </w:p>
    <w:p w14:paraId="2445847D" w14:textId="19F862AA" w:rsidR="00F60640" w:rsidRPr="00F60640" w:rsidRDefault="00F60640" w:rsidP="00F60640">
      <w:pPr>
        <w:ind w:right="-1992"/>
        <w:rPr>
          <w:rFonts w:asciiTheme="minorHAnsi" w:hAnsiTheme="minorHAnsi"/>
        </w:rPr>
      </w:pPr>
      <w:r>
        <w:rPr>
          <w:rFonts w:asciiTheme="minorHAnsi" w:hAnsiTheme="minorHAnsi"/>
        </w:rPr>
        <w:t>You can also email any questions to LWMP@Cumberland.ca</w:t>
      </w:r>
    </w:p>
    <w:p w14:paraId="05D28E99" w14:textId="19F862AA" w:rsidR="00DB7EA6" w:rsidRPr="004A07B7" w:rsidRDefault="001D0E7B" w:rsidP="00AC4B67">
      <w:pPr>
        <w:tabs>
          <w:tab w:val="left" w:pos="180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FB32F3" wp14:editId="4341AD2A">
                <wp:simplePos x="0" y="0"/>
                <wp:positionH relativeFrom="column">
                  <wp:posOffset>-36195</wp:posOffset>
                </wp:positionH>
                <wp:positionV relativeFrom="paragraph">
                  <wp:posOffset>228599</wp:posOffset>
                </wp:positionV>
                <wp:extent cx="6153150" cy="0"/>
                <wp:effectExtent l="0" t="0" r="19050" b="254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166ADFC" id="Line_x0020_4" o:spid="_x0000_s1026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2.85pt,18pt" to="481.65pt,1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5/fShECAAAoBAAADgAAAGRycy9lMm9Eb2MueG1srFPBjtowEL1X6j9YvkMSNlC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"/>
            </w:pict>
          </mc:Fallback>
        </mc:AlternateContent>
      </w:r>
    </w:p>
    <w:p w14:paraId="2E9CDF4E" w14:textId="1DDD4555" w:rsidR="00774AE0" w:rsidRDefault="00774A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the Short list of Discharge Options below, please score each of them for their acceptability to you.  On a scale of 1 to 5, w</w:t>
      </w:r>
      <w:r w:rsidR="002F430D">
        <w:rPr>
          <w:rFonts w:asciiTheme="minorHAnsi" w:hAnsiTheme="minorHAnsi" w:cstheme="minorHAnsi"/>
        </w:rPr>
        <w:t xml:space="preserve">here 1 is the least acceptable </w:t>
      </w:r>
      <w:r>
        <w:rPr>
          <w:rFonts w:asciiTheme="minorHAnsi" w:hAnsiTheme="minorHAnsi" w:cstheme="minorHAnsi"/>
        </w:rPr>
        <w:t>and 5 is the most acceptable.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4"/>
        <w:gridCol w:w="934"/>
      </w:tblGrid>
      <w:tr w:rsidR="004D4653" w:rsidRPr="004D4653" w14:paraId="1DC61DF9" w14:textId="77777777" w:rsidTr="004D4653">
        <w:tc>
          <w:tcPr>
            <w:tcW w:w="8704" w:type="dxa"/>
          </w:tcPr>
          <w:p w14:paraId="0E9750F2" w14:textId="4CB98939" w:rsidR="004D4653" w:rsidRPr="004D4653" w:rsidRDefault="004D4653" w:rsidP="004D46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“Phase 1” </w:t>
            </w:r>
            <w:r w:rsidRPr="004D4653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 xml:space="preserve">Upgraded Lagoon for Permit compliance only, limited population capacity </w:t>
            </w:r>
          </w:p>
        </w:tc>
        <w:tc>
          <w:tcPr>
            <w:tcW w:w="934" w:type="dxa"/>
          </w:tcPr>
          <w:p w14:paraId="5E09170C" w14:textId="73DAD113" w:rsidR="004D4653" w:rsidRPr="004D4653" w:rsidRDefault="004D4653" w:rsidP="004D4653">
            <w:pPr>
              <w:rPr>
                <w:rFonts w:asciiTheme="minorHAnsi" w:hAnsiTheme="minorHAnsi" w:cstheme="minorHAnsi"/>
              </w:rPr>
            </w:pPr>
            <w:r w:rsidRPr="004D4653">
              <w:rPr>
                <w:rFonts w:asciiTheme="minorHAnsi" w:hAnsiTheme="minorHAnsi" w:cstheme="minorHAnsi"/>
              </w:rPr>
              <w:t>Score ______</w:t>
            </w:r>
          </w:p>
        </w:tc>
      </w:tr>
      <w:tr w:rsidR="004D4653" w:rsidRPr="004D4653" w14:paraId="6F7C6775" w14:textId="77777777" w:rsidTr="004D4653">
        <w:tc>
          <w:tcPr>
            <w:tcW w:w="8704" w:type="dxa"/>
          </w:tcPr>
          <w:p w14:paraId="7F97B9EB" w14:textId="77777777" w:rsidR="004D4653" w:rsidRDefault="004D4653" w:rsidP="004D4653">
            <w:pPr>
              <w:rPr>
                <w:rFonts w:asciiTheme="minorHAnsi" w:hAnsiTheme="minorHAnsi" w:cstheme="minorHAnsi"/>
              </w:rPr>
            </w:pPr>
            <w:r w:rsidRPr="004D4653">
              <w:rPr>
                <w:rFonts w:asciiTheme="minorHAnsi" w:hAnsiTheme="minorHAnsi" w:cstheme="minorHAnsi"/>
              </w:rPr>
              <w:t>Comments</w:t>
            </w:r>
          </w:p>
          <w:p w14:paraId="7AC46321" w14:textId="77777777" w:rsidR="004D4653" w:rsidRDefault="004D4653" w:rsidP="004D4653">
            <w:pPr>
              <w:rPr>
                <w:rFonts w:asciiTheme="minorHAnsi" w:hAnsiTheme="minorHAnsi" w:cstheme="minorHAnsi"/>
              </w:rPr>
            </w:pPr>
          </w:p>
          <w:p w14:paraId="4B72A674" w14:textId="77777777" w:rsidR="004D4653" w:rsidRDefault="004D4653" w:rsidP="004D4653">
            <w:pPr>
              <w:rPr>
                <w:rFonts w:asciiTheme="minorHAnsi" w:hAnsiTheme="minorHAnsi" w:cstheme="minorHAnsi"/>
              </w:rPr>
            </w:pPr>
          </w:p>
          <w:p w14:paraId="02565D48" w14:textId="77777777" w:rsidR="005F5BB7" w:rsidRDefault="005F5BB7" w:rsidP="004D4653">
            <w:pPr>
              <w:rPr>
                <w:rFonts w:asciiTheme="minorHAnsi" w:hAnsiTheme="minorHAnsi" w:cstheme="minorHAnsi"/>
              </w:rPr>
            </w:pPr>
          </w:p>
          <w:p w14:paraId="5478A18A" w14:textId="2C93BB9E" w:rsidR="004D4653" w:rsidRPr="004D4653" w:rsidRDefault="004D4653" w:rsidP="004D46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32D9FAEF" w14:textId="77777777" w:rsidR="004D4653" w:rsidRPr="004D4653" w:rsidRDefault="004D4653" w:rsidP="004D4653">
            <w:pPr>
              <w:rPr>
                <w:rFonts w:asciiTheme="minorHAnsi" w:hAnsiTheme="minorHAnsi" w:cstheme="minorHAnsi"/>
              </w:rPr>
            </w:pPr>
          </w:p>
        </w:tc>
      </w:tr>
      <w:tr w:rsidR="004D4653" w:rsidRPr="004D4653" w14:paraId="0EB96B77" w14:textId="63B4991F" w:rsidTr="004D4653">
        <w:tc>
          <w:tcPr>
            <w:tcW w:w="8704" w:type="dxa"/>
          </w:tcPr>
          <w:p w14:paraId="3D3754B5" w14:textId="5098AD0C" w:rsidR="004D4653" w:rsidRPr="004D4653" w:rsidRDefault="004D4653" w:rsidP="004D4653">
            <w:pPr>
              <w:rPr>
                <w:rFonts w:asciiTheme="minorHAnsi" w:hAnsiTheme="minorHAnsi" w:cstheme="minorHAnsi"/>
              </w:rPr>
            </w:pPr>
            <w:r w:rsidRPr="004D4653">
              <w:rPr>
                <w:rFonts w:asciiTheme="minorHAnsi" w:hAnsiTheme="minorHAnsi" w:cstheme="minorHAnsi"/>
              </w:rPr>
              <w:t>Option 1</w:t>
            </w:r>
            <w:r>
              <w:rPr>
                <w:rFonts w:asciiTheme="minorHAnsi" w:hAnsiTheme="minorHAnsi" w:cstheme="minorHAnsi"/>
              </w:rPr>
              <w:t>A</w:t>
            </w:r>
            <w:r w:rsidRPr="004D4653">
              <w:rPr>
                <w:rFonts w:asciiTheme="minorHAnsi" w:hAnsiTheme="minorHAnsi" w:cstheme="minorHAnsi"/>
              </w:rPr>
              <w:t xml:space="preserve"> – Upgraded Lagoon</w:t>
            </w:r>
            <w:r>
              <w:rPr>
                <w:rFonts w:asciiTheme="minorHAnsi" w:hAnsiTheme="minorHAnsi" w:cstheme="minorHAnsi"/>
              </w:rPr>
              <w:t xml:space="preserve"> for “MEP” quality with discharge to North Wetlands</w:t>
            </w:r>
          </w:p>
        </w:tc>
        <w:tc>
          <w:tcPr>
            <w:tcW w:w="934" w:type="dxa"/>
          </w:tcPr>
          <w:p w14:paraId="2263276F" w14:textId="3270E977" w:rsidR="004D4653" w:rsidRPr="004D4653" w:rsidRDefault="004D4653" w:rsidP="004D4653">
            <w:pPr>
              <w:rPr>
                <w:rFonts w:asciiTheme="minorHAnsi" w:hAnsiTheme="minorHAnsi" w:cstheme="minorHAnsi"/>
              </w:rPr>
            </w:pPr>
            <w:r w:rsidRPr="004D4653">
              <w:rPr>
                <w:rFonts w:asciiTheme="minorHAnsi" w:hAnsiTheme="minorHAnsi" w:cstheme="minorHAnsi"/>
              </w:rPr>
              <w:t>______</w:t>
            </w:r>
          </w:p>
        </w:tc>
      </w:tr>
      <w:tr w:rsidR="004D4653" w:rsidRPr="004D4653" w14:paraId="450947AD" w14:textId="50EC99C0" w:rsidTr="004D4653">
        <w:trPr>
          <w:trHeight w:val="333"/>
        </w:trPr>
        <w:tc>
          <w:tcPr>
            <w:tcW w:w="8704" w:type="dxa"/>
          </w:tcPr>
          <w:p w14:paraId="79731ACA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  <w:r w:rsidRPr="004D4653">
              <w:rPr>
                <w:rFonts w:asciiTheme="minorHAnsi" w:hAnsiTheme="minorHAnsi" w:cstheme="minorHAnsi"/>
              </w:rPr>
              <w:t>Comments</w:t>
            </w:r>
          </w:p>
          <w:p w14:paraId="4FD7B0FE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</w:p>
          <w:p w14:paraId="0868996B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</w:p>
          <w:p w14:paraId="4645534B" w14:textId="77777777" w:rsidR="005F5BB7" w:rsidRDefault="005F5BB7" w:rsidP="0069110C">
            <w:pPr>
              <w:rPr>
                <w:rFonts w:asciiTheme="minorHAnsi" w:hAnsiTheme="minorHAnsi" w:cstheme="minorHAnsi"/>
              </w:rPr>
            </w:pPr>
          </w:p>
          <w:p w14:paraId="20ADD29F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</w:p>
          <w:p w14:paraId="7A5C612F" w14:textId="77777777" w:rsidR="004D4653" w:rsidRPr="004D4653" w:rsidRDefault="004D4653" w:rsidP="006911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1FD33F15" w14:textId="77777777" w:rsidR="004D4653" w:rsidRPr="004D4653" w:rsidRDefault="004D4653" w:rsidP="0069110C">
            <w:pPr>
              <w:rPr>
                <w:rFonts w:asciiTheme="minorHAnsi" w:hAnsiTheme="minorHAnsi" w:cstheme="minorHAnsi"/>
              </w:rPr>
            </w:pPr>
          </w:p>
        </w:tc>
      </w:tr>
      <w:tr w:rsidR="004D4653" w:rsidRPr="004D4653" w14:paraId="6FB4B69C" w14:textId="0627C46D" w:rsidTr="004D4653">
        <w:tc>
          <w:tcPr>
            <w:tcW w:w="8704" w:type="dxa"/>
          </w:tcPr>
          <w:p w14:paraId="06185D02" w14:textId="50DD8ADB" w:rsidR="004D4653" w:rsidRPr="004D4653" w:rsidRDefault="004D4653" w:rsidP="004D46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 1B – Upgraded Lagoon with Tertiary treatment to “GEP” quality</w:t>
            </w:r>
            <w:r w:rsidRPr="004D46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4" w:type="dxa"/>
          </w:tcPr>
          <w:p w14:paraId="3EA73B20" w14:textId="30B94742" w:rsidR="004D4653" w:rsidRPr="004D4653" w:rsidRDefault="004D4653" w:rsidP="0069110C">
            <w:pPr>
              <w:rPr>
                <w:rFonts w:asciiTheme="minorHAnsi" w:hAnsiTheme="minorHAnsi" w:cstheme="minorHAnsi"/>
              </w:rPr>
            </w:pPr>
            <w:r w:rsidRPr="004D4653">
              <w:rPr>
                <w:rFonts w:asciiTheme="minorHAnsi" w:hAnsiTheme="minorHAnsi" w:cstheme="minorHAnsi"/>
              </w:rPr>
              <w:t>______</w:t>
            </w:r>
          </w:p>
        </w:tc>
      </w:tr>
      <w:tr w:rsidR="004D4653" w:rsidRPr="004D4653" w14:paraId="431E88AA" w14:textId="309416F0" w:rsidTr="004D4653">
        <w:tc>
          <w:tcPr>
            <w:tcW w:w="8704" w:type="dxa"/>
          </w:tcPr>
          <w:p w14:paraId="508BB992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  <w:r w:rsidRPr="004D4653">
              <w:rPr>
                <w:rFonts w:asciiTheme="minorHAnsi" w:hAnsiTheme="minorHAnsi" w:cstheme="minorHAnsi"/>
              </w:rPr>
              <w:t>Comments</w:t>
            </w:r>
          </w:p>
          <w:p w14:paraId="1B5AEE75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</w:p>
          <w:p w14:paraId="0A7ABEDF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</w:p>
          <w:p w14:paraId="6C9950AB" w14:textId="77777777" w:rsidR="005F5BB7" w:rsidRDefault="005F5BB7" w:rsidP="0069110C">
            <w:pPr>
              <w:rPr>
                <w:rFonts w:asciiTheme="minorHAnsi" w:hAnsiTheme="minorHAnsi" w:cstheme="minorHAnsi"/>
              </w:rPr>
            </w:pPr>
          </w:p>
          <w:p w14:paraId="2FD25937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</w:p>
          <w:p w14:paraId="02CE65A8" w14:textId="77777777" w:rsidR="004D4653" w:rsidRPr="004D4653" w:rsidRDefault="004D4653" w:rsidP="006911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3C40C6A3" w14:textId="77777777" w:rsidR="004D4653" w:rsidRPr="004D4653" w:rsidRDefault="004D4653" w:rsidP="0069110C">
            <w:pPr>
              <w:rPr>
                <w:rFonts w:asciiTheme="minorHAnsi" w:hAnsiTheme="minorHAnsi" w:cstheme="minorHAnsi"/>
              </w:rPr>
            </w:pPr>
          </w:p>
        </w:tc>
      </w:tr>
      <w:tr w:rsidR="004D4653" w:rsidRPr="004D4653" w14:paraId="22523A46" w14:textId="1C111FB4" w:rsidTr="004D4653">
        <w:tc>
          <w:tcPr>
            <w:tcW w:w="8704" w:type="dxa"/>
          </w:tcPr>
          <w:p w14:paraId="16C1C293" w14:textId="5AAA40FB" w:rsidR="004D4653" w:rsidRPr="004D4653" w:rsidRDefault="004D4653" w:rsidP="004D46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 2</w:t>
            </w:r>
            <w:r w:rsidRPr="004D4653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</w:rPr>
              <w:t>Baseflow</w:t>
            </w:r>
            <w:proofErr w:type="spellEnd"/>
            <w:r>
              <w:rPr>
                <w:rFonts w:asciiTheme="minorHAnsi" w:hAnsiTheme="minorHAnsi" w:cstheme="minorHAnsi"/>
              </w:rPr>
              <w:t xml:space="preserve"> Mechanical with Tertiary Treatment to GEP quality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934" w:type="dxa"/>
          </w:tcPr>
          <w:p w14:paraId="57F9F09D" w14:textId="4EEF7E53" w:rsidR="004D4653" w:rsidRPr="004D4653" w:rsidRDefault="004D4653" w:rsidP="0069110C">
            <w:pPr>
              <w:rPr>
                <w:rFonts w:asciiTheme="minorHAnsi" w:hAnsiTheme="minorHAnsi" w:cstheme="minorHAnsi"/>
              </w:rPr>
            </w:pPr>
            <w:r w:rsidRPr="004D4653">
              <w:rPr>
                <w:rFonts w:asciiTheme="minorHAnsi" w:hAnsiTheme="minorHAnsi" w:cstheme="minorHAnsi"/>
              </w:rPr>
              <w:t>______</w:t>
            </w:r>
          </w:p>
        </w:tc>
      </w:tr>
      <w:tr w:rsidR="004D4653" w:rsidRPr="004D4653" w14:paraId="5616F6A9" w14:textId="2A90A807" w:rsidTr="004D4653">
        <w:tc>
          <w:tcPr>
            <w:tcW w:w="8704" w:type="dxa"/>
          </w:tcPr>
          <w:p w14:paraId="60B902AF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  <w:r w:rsidRPr="004D4653">
              <w:rPr>
                <w:rFonts w:asciiTheme="minorHAnsi" w:hAnsiTheme="minorHAnsi" w:cstheme="minorHAnsi"/>
              </w:rPr>
              <w:t>Comments</w:t>
            </w:r>
          </w:p>
          <w:p w14:paraId="34A8D14F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</w:p>
          <w:p w14:paraId="33B5676D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</w:p>
          <w:p w14:paraId="50B89A98" w14:textId="77777777" w:rsidR="005F5BB7" w:rsidRDefault="005F5BB7" w:rsidP="0069110C">
            <w:pPr>
              <w:rPr>
                <w:rFonts w:asciiTheme="minorHAnsi" w:hAnsiTheme="minorHAnsi" w:cstheme="minorHAnsi"/>
              </w:rPr>
            </w:pPr>
          </w:p>
          <w:p w14:paraId="47926419" w14:textId="77777777" w:rsidR="004D4653" w:rsidRPr="004D4653" w:rsidRDefault="004D4653" w:rsidP="006911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0A8AEB17" w14:textId="77777777" w:rsidR="004D4653" w:rsidRPr="004D4653" w:rsidRDefault="004D4653" w:rsidP="0069110C">
            <w:pPr>
              <w:rPr>
                <w:rFonts w:asciiTheme="minorHAnsi" w:hAnsiTheme="minorHAnsi" w:cstheme="minorHAnsi"/>
              </w:rPr>
            </w:pPr>
          </w:p>
        </w:tc>
      </w:tr>
      <w:tr w:rsidR="004D4653" w:rsidRPr="004D4653" w14:paraId="3EE1E6C4" w14:textId="0E697CF8" w:rsidTr="004D4653">
        <w:tc>
          <w:tcPr>
            <w:tcW w:w="8704" w:type="dxa"/>
          </w:tcPr>
          <w:p w14:paraId="4B2AAAA9" w14:textId="237E2F29" w:rsidR="004D4653" w:rsidRPr="004D4653" w:rsidRDefault="004D4653" w:rsidP="004D46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 3</w:t>
            </w:r>
            <w:r w:rsidRPr="004D4653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Full Flow Mechanical with Tertiary Treatment to GEP quality</w:t>
            </w:r>
          </w:p>
        </w:tc>
        <w:tc>
          <w:tcPr>
            <w:tcW w:w="934" w:type="dxa"/>
          </w:tcPr>
          <w:p w14:paraId="7FEBDEA0" w14:textId="54CE1DB4" w:rsidR="004D4653" w:rsidRPr="004D4653" w:rsidRDefault="004D4653" w:rsidP="0069110C">
            <w:pPr>
              <w:rPr>
                <w:rFonts w:asciiTheme="minorHAnsi" w:hAnsiTheme="minorHAnsi" w:cstheme="minorHAnsi"/>
              </w:rPr>
            </w:pPr>
            <w:r w:rsidRPr="004D4653">
              <w:rPr>
                <w:rFonts w:asciiTheme="minorHAnsi" w:hAnsiTheme="minorHAnsi" w:cstheme="minorHAnsi"/>
              </w:rPr>
              <w:t>______</w:t>
            </w:r>
          </w:p>
        </w:tc>
      </w:tr>
      <w:tr w:rsidR="004D4653" w:rsidRPr="004D4653" w14:paraId="7F87F156" w14:textId="16C8AA98" w:rsidTr="004D4653">
        <w:tc>
          <w:tcPr>
            <w:tcW w:w="8704" w:type="dxa"/>
          </w:tcPr>
          <w:p w14:paraId="3AE3F928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  <w:r w:rsidRPr="004D4653">
              <w:rPr>
                <w:rFonts w:asciiTheme="minorHAnsi" w:hAnsiTheme="minorHAnsi" w:cstheme="minorHAnsi"/>
              </w:rPr>
              <w:t>Comments</w:t>
            </w:r>
          </w:p>
          <w:p w14:paraId="550F9767" w14:textId="77777777" w:rsidR="005F5BB7" w:rsidRDefault="005F5BB7" w:rsidP="0069110C">
            <w:pPr>
              <w:rPr>
                <w:rFonts w:asciiTheme="minorHAnsi" w:hAnsiTheme="minorHAnsi" w:cstheme="minorHAnsi"/>
              </w:rPr>
            </w:pPr>
          </w:p>
          <w:p w14:paraId="110A9959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</w:p>
          <w:p w14:paraId="5EA9B1C3" w14:textId="77777777" w:rsidR="004D4653" w:rsidRDefault="004D4653" w:rsidP="0069110C">
            <w:pPr>
              <w:rPr>
                <w:rFonts w:asciiTheme="minorHAnsi" w:hAnsiTheme="minorHAnsi" w:cstheme="minorHAnsi"/>
              </w:rPr>
            </w:pPr>
          </w:p>
          <w:p w14:paraId="7B5ED114" w14:textId="77777777" w:rsidR="004D4653" w:rsidRPr="004D4653" w:rsidRDefault="004D4653" w:rsidP="006911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2B455679" w14:textId="77777777" w:rsidR="004D4653" w:rsidRPr="004D4653" w:rsidRDefault="004D4653" w:rsidP="0069110C">
            <w:pPr>
              <w:rPr>
                <w:rFonts w:asciiTheme="minorHAnsi" w:hAnsiTheme="minorHAnsi" w:cstheme="minorHAnsi"/>
              </w:rPr>
            </w:pPr>
          </w:p>
        </w:tc>
      </w:tr>
    </w:tbl>
    <w:p w14:paraId="26AFFABB" w14:textId="77777777" w:rsidR="00774AE0" w:rsidRDefault="00774AE0" w:rsidP="00774AE0">
      <w:pPr>
        <w:rPr>
          <w:rFonts w:asciiTheme="minorHAnsi" w:hAnsiTheme="minorHAnsi" w:cstheme="minorHAnsi"/>
        </w:rPr>
      </w:pPr>
    </w:p>
    <w:p w14:paraId="2FE2BF1F" w14:textId="77777777" w:rsidR="00A13D34" w:rsidRDefault="00A13D34" w:rsidP="00A13D34">
      <w:pPr>
        <w:rPr>
          <w:rFonts w:asciiTheme="minorHAnsi" w:hAnsiTheme="minorHAnsi" w:cstheme="minorHAnsi"/>
        </w:rPr>
      </w:pPr>
    </w:p>
    <w:p w14:paraId="28CAE087" w14:textId="320B3D9A" w:rsidR="00A13D34" w:rsidRDefault="004D4653" w:rsidP="00A13D3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are your thoughts on doing a two – phase approach, where Phase 1 gives capacit</w:t>
      </w:r>
      <w:r w:rsidR="0087769A">
        <w:rPr>
          <w:rFonts w:asciiTheme="minorHAnsi" w:hAnsiTheme="minorHAnsi" w:cstheme="minorHAnsi"/>
        </w:rPr>
        <w:t>y and compliance for 5-10 years, and the second phase takes it to one of Options 1A,1B,2 or 3?</w:t>
      </w:r>
    </w:p>
    <w:p w14:paraId="4BEDDC76" w14:textId="77777777" w:rsidR="00774AE0" w:rsidRDefault="00774AE0" w:rsidP="00774AE0">
      <w:pPr>
        <w:rPr>
          <w:rFonts w:asciiTheme="minorHAnsi" w:hAnsiTheme="minorHAnsi" w:cstheme="minorHAnsi"/>
        </w:rPr>
      </w:pPr>
    </w:p>
    <w:p w14:paraId="7F2F6BB6" w14:textId="77777777" w:rsidR="00774AE0" w:rsidRDefault="00774AE0" w:rsidP="00774AE0">
      <w:pPr>
        <w:rPr>
          <w:rFonts w:asciiTheme="minorHAnsi" w:hAnsiTheme="minorHAnsi" w:cstheme="minorHAnsi"/>
        </w:rPr>
      </w:pPr>
    </w:p>
    <w:p w14:paraId="7446FBE2" w14:textId="77777777" w:rsidR="0087769A" w:rsidRDefault="0087769A" w:rsidP="00774AE0">
      <w:pPr>
        <w:rPr>
          <w:rFonts w:asciiTheme="minorHAnsi" w:hAnsiTheme="minorHAnsi" w:cstheme="minorHAnsi"/>
        </w:rPr>
      </w:pPr>
    </w:p>
    <w:p w14:paraId="6239FD1E" w14:textId="77777777" w:rsidR="0087769A" w:rsidRDefault="0087769A" w:rsidP="00774AE0">
      <w:pPr>
        <w:rPr>
          <w:rFonts w:asciiTheme="minorHAnsi" w:hAnsiTheme="minorHAnsi" w:cstheme="minorHAnsi"/>
        </w:rPr>
      </w:pPr>
    </w:p>
    <w:p w14:paraId="65B05704" w14:textId="77777777" w:rsidR="0087769A" w:rsidRDefault="0087769A" w:rsidP="00774AE0">
      <w:pPr>
        <w:rPr>
          <w:rFonts w:asciiTheme="minorHAnsi" w:hAnsiTheme="minorHAnsi" w:cstheme="minorHAnsi"/>
        </w:rPr>
      </w:pPr>
    </w:p>
    <w:p w14:paraId="74477F2E" w14:textId="77777777" w:rsidR="00B775C1" w:rsidRDefault="00B775C1">
      <w:pPr>
        <w:rPr>
          <w:rFonts w:asciiTheme="minorHAnsi" w:hAnsiTheme="minorHAnsi" w:cstheme="minorHAnsi"/>
        </w:rPr>
      </w:pPr>
    </w:p>
    <w:p w14:paraId="1CAE845A" w14:textId="09BB5E94" w:rsidR="00F60640" w:rsidRDefault="00F606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“Phase 1” is the only one that is within Cumberland’s borrowing ability – the four full “Options” (1A, 1B, 2,3) cannot be implemented unless Cumberland receives outside grant funding</w:t>
      </w:r>
      <w:r w:rsidR="005F5BB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="00B46D93">
        <w:rPr>
          <w:rFonts w:asciiTheme="minorHAnsi" w:hAnsiTheme="minorHAnsi" w:cstheme="minorHAnsi"/>
        </w:rPr>
        <w:t>There will likely be a grant funding opportunity in late 2018</w:t>
      </w:r>
      <w:r>
        <w:rPr>
          <w:rFonts w:asciiTheme="minorHAnsi" w:hAnsiTheme="minorHAnsi" w:cstheme="minorHAnsi"/>
        </w:rPr>
        <w:t xml:space="preserve">.  </w:t>
      </w:r>
      <w:r w:rsidR="00B46D93">
        <w:rPr>
          <w:rFonts w:asciiTheme="minorHAnsi" w:hAnsiTheme="minorHAnsi" w:cstheme="minorHAnsi"/>
        </w:rPr>
        <w:t xml:space="preserve">Cumberland </w:t>
      </w:r>
      <w:r>
        <w:rPr>
          <w:rFonts w:asciiTheme="minorHAnsi" w:hAnsiTheme="minorHAnsi" w:cstheme="minorHAnsi"/>
        </w:rPr>
        <w:t>has a choice to apply</w:t>
      </w:r>
      <w:r w:rsidR="00B46D93">
        <w:rPr>
          <w:rFonts w:asciiTheme="minorHAnsi" w:hAnsiTheme="minorHAnsi" w:cstheme="minorHAnsi"/>
        </w:rPr>
        <w:t xml:space="preserve"> for</w:t>
      </w:r>
      <w:r>
        <w:rPr>
          <w:rFonts w:asciiTheme="minorHAnsi" w:hAnsiTheme="minorHAnsi" w:cstheme="minorHAnsi"/>
        </w:rPr>
        <w:t xml:space="preserve"> a grant for a complete project ($9-15M</w:t>
      </w:r>
      <w:proofErr w:type="gramStart"/>
      <w:r>
        <w:rPr>
          <w:rFonts w:asciiTheme="minorHAnsi" w:hAnsiTheme="minorHAnsi" w:cstheme="minorHAnsi"/>
        </w:rPr>
        <w:t>) ,</w:t>
      </w:r>
      <w:proofErr w:type="gramEnd"/>
      <w:r>
        <w:rPr>
          <w:rFonts w:asciiTheme="minorHAnsi" w:hAnsiTheme="minorHAnsi" w:cstheme="minorHAnsi"/>
        </w:rPr>
        <w:t xml:space="preserve"> or apply </w:t>
      </w:r>
      <w:r w:rsidR="00B46D93">
        <w:rPr>
          <w:rFonts w:asciiTheme="minorHAnsi" w:hAnsiTheme="minorHAnsi" w:cstheme="minorHAnsi"/>
        </w:rPr>
        <w:t>just do Phase 1</w:t>
      </w:r>
      <w:r>
        <w:rPr>
          <w:rFonts w:asciiTheme="minorHAnsi" w:hAnsiTheme="minorHAnsi" w:cstheme="minorHAnsi"/>
        </w:rPr>
        <w:t xml:space="preserve"> ($5.6M). </w:t>
      </w:r>
      <w:r w:rsidR="00B46D93">
        <w:rPr>
          <w:rFonts w:asciiTheme="minorHAnsi" w:hAnsiTheme="minorHAnsi" w:cstheme="minorHAnsi"/>
        </w:rPr>
        <w:t xml:space="preserve"> There is a greater chance of getting funding for the small</w:t>
      </w:r>
      <w:r>
        <w:rPr>
          <w:rFonts w:asciiTheme="minorHAnsi" w:hAnsiTheme="minorHAnsi" w:cstheme="minorHAnsi"/>
        </w:rPr>
        <w:t xml:space="preserve">er project, and it would result in the lowest possible tax increase, but a second phase, and tax increase, would be needed in 5-10 years. In either case, if grant funding is not received, then Cumberland will need to build Phase 1 in 2019, and fund it entirely from borrowing.  </w:t>
      </w:r>
    </w:p>
    <w:p w14:paraId="1F621E83" w14:textId="58199512" w:rsidR="00F60640" w:rsidRDefault="00F60640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Given all of the above, would your preference be to pursue funding for an entire “Option” project, or just Phase 1?</w:t>
      </w:r>
      <w:proofErr w:type="gramEnd"/>
    </w:p>
    <w:p w14:paraId="59C43B08" w14:textId="77777777" w:rsidR="00F60640" w:rsidRDefault="00F60640">
      <w:pPr>
        <w:rPr>
          <w:rFonts w:asciiTheme="minorHAnsi" w:hAnsiTheme="minorHAnsi" w:cstheme="minorHAnsi"/>
        </w:rPr>
      </w:pPr>
    </w:p>
    <w:p w14:paraId="6878B458" w14:textId="77777777" w:rsidR="00F60640" w:rsidRDefault="00F60640">
      <w:pPr>
        <w:rPr>
          <w:rFonts w:asciiTheme="minorHAnsi" w:hAnsiTheme="minorHAnsi" w:cstheme="minorHAnsi"/>
        </w:rPr>
      </w:pPr>
    </w:p>
    <w:p w14:paraId="1C22C03F" w14:textId="77777777" w:rsidR="00B775C1" w:rsidRDefault="00B775C1">
      <w:pPr>
        <w:rPr>
          <w:rFonts w:asciiTheme="minorHAnsi" w:hAnsiTheme="minorHAnsi" w:cstheme="minorHAnsi"/>
        </w:rPr>
      </w:pPr>
    </w:p>
    <w:p w14:paraId="7C35E64F" w14:textId="77777777" w:rsidR="00B775C1" w:rsidRDefault="00B775C1">
      <w:pPr>
        <w:rPr>
          <w:rFonts w:asciiTheme="minorHAnsi" w:hAnsiTheme="minorHAnsi" w:cstheme="minorHAnsi"/>
        </w:rPr>
      </w:pPr>
    </w:p>
    <w:p w14:paraId="3AD15218" w14:textId="77777777" w:rsidR="00B775C1" w:rsidRDefault="00B775C1">
      <w:pPr>
        <w:rPr>
          <w:rFonts w:asciiTheme="minorHAnsi" w:hAnsiTheme="minorHAnsi" w:cstheme="minorHAnsi"/>
        </w:rPr>
      </w:pPr>
    </w:p>
    <w:p w14:paraId="0C726D2C" w14:textId="04A2F3E2" w:rsidR="00A13D34" w:rsidRDefault="00F606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are your thoughts on sending the treated water to the North Wetlands for infiltration and habitat enhancement?</w:t>
      </w:r>
    </w:p>
    <w:p w14:paraId="1CD2E7E9" w14:textId="77777777" w:rsidR="00A13D34" w:rsidRDefault="00A13D34">
      <w:pPr>
        <w:rPr>
          <w:rFonts w:asciiTheme="minorHAnsi" w:hAnsiTheme="minorHAnsi" w:cstheme="minorHAnsi"/>
        </w:rPr>
      </w:pPr>
    </w:p>
    <w:p w14:paraId="4DC39B76" w14:textId="77777777" w:rsidR="004D4E19" w:rsidRDefault="004D4E19">
      <w:pPr>
        <w:rPr>
          <w:rFonts w:asciiTheme="minorHAnsi" w:hAnsiTheme="minorHAnsi" w:cstheme="minorHAnsi"/>
        </w:rPr>
      </w:pPr>
    </w:p>
    <w:p w14:paraId="37234677" w14:textId="77777777" w:rsidR="005F5BB7" w:rsidRDefault="005F5BB7">
      <w:pPr>
        <w:rPr>
          <w:rFonts w:asciiTheme="minorHAnsi" w:hAnsiTheme="minorHAnsi" w:cstheme="minorHAnsi"/>
        </w:rPr>
      </w:pPr>
    </w:p>
    <w:p w14:paraId="5F531DAB" w14:textId="77777777" w:rsidR="005F5BB7" w:rsidRDefault="005F5BB7">
      <w:pPr>
        <w:rPr>
          <w:rFonts w:asciiTheme="minorHAnsi" w:hAnsiTheme="minorHAnsi" w:cstheme="minorHAnsi"/>
        </w:rPr>
      </w:pPr>
    </w:p>
    <w:p w14:paraId="365701C9" w14:textId="77777777" w:rsidR="004D4E19" w:rsidRDefault="004D4E19">
      <w:pPr>
        <w:rPr>
          <w:rFonts w:asciiTheme="minorHAnsi" w:hAnsiTheme="minorHAnsi" w:cstheme="minorHAnsi"/>
        </w:rPr>
      </w:pPr>
    </w:p>
    <w:p w14:paraId="42EC4CF1" w14:textId="0E938E37" w:rsidR="004D4E19" w:rsidRDefault="004D4E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 there any information that you were expecting to see, but didn’t?</w:t>
      </w:r>
    </w:p>
    <w:p w14:paraId="594718E4" w14:textId="77777777" w:rsidR="00DB7EA6" w:rsidRDefault="00DB7EA6">
      <w:pPr>
        <w:rPr>
          <w:rFonts w:asciiTheme="minorHAnsi" w:hAnsiTheme="minorHAnsi" w:cstheme="minorHAnsi"/>
        </w:rPr>
      </w:pPr>
    </w:p>
    <w:p w14:paraId="1792C00B" w14:textId="77777777" w:rsidR="00DB7EA6" w:rsidRDefault="00DB7EA6">
      <w:pPr>
        <w:rPr>
          <w:rFonts w:asciiTheme="minorHAnsi" w:hAnsiTheme="minorHAnsi" w:cstheme="minorHAnsi"/>
        </w:rPr>
      </w:pPr>
    </w:p>
    <w:p w14:paraId="077DB430" w14:textId="77777777" w:rsidR="00DB7EA6" w:rsidRDefault="00DB7EA6">
      <w:pPr>
        <w:rPr>
          <w:rFonts w:asciiTheme="minorHAnsi" w:hAnsiTheme="minorHAnsi" w:cstheme="minorHAnsi"/>
        </w:rPr>
      </w:pPr>
    </w:p>
    <w:p w14:paraId="12A60C2E" w14:textId="77777777" w:rsidR="005F5BB7" w:rsidRDefault="005F5BB7">
      <w:pPr>
        <w:rPr>
          <w:rFonts w:asciiTheme="minorHAnsi" w:hAnsiTheme="minorHAnsi" w:cstheme="minorHAnsi"/>
        </w:rPr>
      </w:pPr>
    </w:p>
    <w:p w14:paraId="7C76373A" w14:textId="77777777" w:rsidR="00DB7EA6" w:rsidRDefault="00DB7EA6">
      <w:pPr>
        <w:rPr>
          <w:rFonts w:asciiTheme="minorHAnsi" w:hAnsiTheme="minorHAnsi" w:cstheme="minorHAnsi"/>
        </w:rPr>
      </w:pPr>
    </w:p>
    <w:p w14:paraId="18B6A5EE" w14:textId="28073259" w:rsidR="00DB7EA6" w:rsidRDefault="005F5B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Any other comments or questions?</w:t>
      </w:r>
    </w:p>
    <w:p w14:paraId="4EC6420F" w14:textId="77777777" w:rsidR="00DB7EA6" w:rsidRDefault="00DB7EA6">
      <w:pPr>
        <w:rPr>
          <w:rFonts w:asciiTheme="minorHAnsi" w:hAnsiTheme="minorHAnsi" w:cstheme="minorHAnsi"/>
        </w:rPr>
      </w:pPr>
    </w:p>
    <w:p w14:paraId="399EEFE1" w14:textId="77777777" w:rsidR="008771CD" w:rsidRDefault="008771CD" w:rsidP="00EB1975">
      <w:pPr>
        <w:spacing w:after="120"/>
        <w:rPr>
          <w:rFonts w:asciiTheme="minorHAnsi" w:hAnsiTheme="minorHAnsi" w:cstheme="minorHAnsi"/>
        </w:rPr>
      </w:pPr>
    </w:p>
    <w:p w14:paraId="244C2251" w14:textId="77777777" w:rsidR="00753FBE" w:rsidRDefault="00753FBE" w:rsidP="00236C84">
      <w:pPr>
        <w:ind w:right="-1992"/>
        <w:rPr>
          <w:rFonts w:asciiTheme="minorHAnsi" w:hAnsiTheme="minorHAnsi"/>
        </w:rPr>
      </w:pPr>
    </w:p>
    <w:p w14:paraId="17CD33FB" w14:textId="77777777" w:rsidR="00753FBE" w:rsidRDefault="00753FBE" w:rsidP="00236C84">
      <w:pPr>
        <w:ind w:right="-1992"/>
        <w:rPr>
          <w:rFonts w:asciiTheme="minorHAnsi" w:hAnsiTheme="minorHAnsi"/>
        </w:rPr>
      </w:pPr>
    </w:p>
    <w:sectPr w:rsidR="00753FBE" w:rsidSect="003D6FB2">
      <w:footerReference w:type="default" r:id="rId8"/>
      <w:headerReference w:type="first" r:id="rId9"/>
      <w:footerReference w:type="first" r:id="rId10"/>
      <w:pgSz w:w="12240" w:h="15840"/>
      <w:pgMar w:top="900" w:right="1296" w:bottom="108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A192C" w14:textId="77777777" w:rsidR="00D83104" w:rsidRDefault="00D83104" w:rsidP="000633AA">
      <w:r>
        <w:separator/>
      </w:r>
    </w:p>
  </w:endnote>
  <w:endnote w:type="continuationSeparator" w:id="0">
    <w:p w14:paraId="470BC645" w14:textId="77777777" w:rsidR="00D83104" w:rsidRDefault="00D83104" w:rsidP="0006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822821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82282152"/>
          <w:docPartObj>
            <w:docPartGallery w:val="Page Numbers (Top of Page)"/>
            <w:docPartUnique/>
          </w:docPartObj>
        </w:sdtPr>
        <w:sdtEndPr/>
        <w:sdtContent>
          <w:p w14:paraId="2F55CD1D" w14:textId="0FB3FFB6" w:rsidR="00E87FAB" w:rsidRPr="00FE46B2" w:rsidRDefault="00E87FAB" w:rsidP="00FE46B2">
            <w:pPr>
              <w:pStyle w:val="Footer"/>
              <w:jc w:val="right"/>
              <w:rPr>
                <w:rFonts w:asciiTheme="minorHAnsi" w:hAnsiTheme="minorHAnsi"/>
              </w:rPr>
            </w:pPr>
            <w:r w:rsidRPr="00FE46B2">
              <w:rPr>
                <w:rFonts w:asciiTheme="minorHAnsi" w:hAnsiTheme="minorHAnsi"/>
              </w:rPr>
              <w:t xml:space="preserve">Page </w:t>
            </w:r>
            <w:r w:rsidR="000841F0" w:rsidRPr="00FE46B2">
              <w:rPr>
                <w:rFonts w:asciiTheme="minorHAnsi" w:hAnsiTheme="minorHAnsi"/>
              </w:rPr>
              <w:fldChar w:fldCharType="begin"/>
            </w:r>
            <w:r w:rsidRPr="00FE46B2">
              <w:rPr>
                <w:rFonts w:asciiTheme="minorHAnsi" w:hAnsiTheme="minorHAnsi"/>
              </w:rPr>
              <w:instrText xml:space="preserve"> PAGE </w:instrText>
            </w:r>
            <w:r w:rsidR="000841F0" w:rsidRPr="00FE46B2">
              <w:rPr>
                <w:rFonts w:asciiTheme="minorHAnsi" w:hAnsiTheme="minorHAnsi"/>
              </w:rPr>
              <w:fldChar w:fldCharType="separate"/>
            </w:r>
            <w:r w:rsidR="00F450F9">
              <w:rPr>
                <w:rFonts w:asciiTheme="minorHAnsi" w:hAnsiTheme="minorHAnsi"/>
                <w:noProof/>
              </w:rPr>
              <w:t>2</w:t>
            </w:r>
            <w:r w:rsidR="000841F0" w:rsidRPr="00FE46B2">
              <w:rPr>
                <w:rFonts w:asciiTheme="minorHAnsi" w:hAnsiTheme="minorHAnsi"/>
              </w:rPr>
              <w:fldChar w:fldCharType="end"/>
            </w:r>
            <w:r w:rsidRPr="00FE46B2">
              <w:rPr>
                <w:rFonts w:asciiTheme="minorHAnsi" w:hAnsiTheme="minorHAnsi"/>
              </w:rPr>
              <w:t xml:space="preserve"> of </w:t>
            </w:r>
            <w:r w:rsidR="000841F0" w:rsidRPr="00FE46B2">
              <w:rPr>
                <w:rFonts w:asciiTheme="minorHAnsi" w:hAnsiTheme="minorHAnsi"/>
              </w:rPr>
              <w:fldChar w:fldCharType="begin"/>
            </w:r>
            <w:r w:rsidRPr="00FE46B2">
              <w:rPr>
                <w:rFonts w:asciiTheme="minorHAnsi" w:hAnsiTheme="minorHAnsi"/>
              </w:rPr>
              <w:instrText xml:space="preserve"> NUMPAGES  </w:instrText>
            </w:r>
            <w:r w:rsidR="000841F0" w:rsidRPr="00FE46B2">
              <w:rPr>
                <w:rFonts w:asciiTheme="minorHAnsi" w:hAnsiTheme="minorHAnsi"/>
              </w:rPr>
              <w:fldChar w:fldCharType="separate"/>
            </w:r>
            <w:r w:rsidR="00F450F9">
              <w:rPr>
                <w:rFonts w:asciiTheme="minorHAnsi" w:hAnsiTheme="minorHAnsi"/>
                <w:noProof/>
              </w:rPr>
              <w:t>2</w:t>
            </w:r>
            <w:r w:rsidR="000841F0" w:rsidRPr="00FE46B2">
              <w:rPr>
                <w:rFonts w:asciiTheme="minorHAnsi" w:hAnsiTheme="minorHAn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8228215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57C01A8" w14:textId="5AEDB9F0" w:rsidR="00E87FAB" w:rsidRPr="00FE46B2" w:rsidRDefault="00E87FAB">
            <w:pPr>
              <w:pStyle w:val="Footer"/>
              <w:jc w:val="right"/>
              <w:rPr>
                <w:rFonts w:asciiTheme="minorHAnsi" w:hAnsiTheme="minorHAnsi"/>
              </w:rPr>
            </w:pPr>
            <w:r w:rsidRPr="00FE46B2">
              <w:rPr>
                <w:rFonts w:asciiTheme="minorHAnsi" w:hAnsiTheme="minorHAnsi"/>
              </w:rPr>
              <w:t xml:space="preserve">Page </w:t>
            </w:r>
            <w:r w:rsidR="000841F0" w:rsidRPr="00FE46B2">
              <w:rPr>
                <w:rFonts w:asciiTheme="minorHAnsi" w:hAnsiTheme="minorHAnsi"/>
              </w:rPr>
              <w:fldChar w:fldCharType="begin"/>
            </w:r>
            <w:r w:rsidRPr="00FE46B2">
              <w:rPr>
                <w:rFonts w:asciiTheme="minorHAnsi" w:hAnsiTheme="minorHAnsi"/>
              </w:rPr>
              <w:instrText xml:space="preserve"> PAGE </w:instrText>
            </w:r>
            <w:r w:rsidR="000841F0" w:rsidRPr="00FE46B2">
              <w:rPr>
                <w:rFonts w:asciiTheme="minorHAnsi" w:hAnsiTheme="minorHAnsi"/>
              </w:rPr>
              <w:fldChar w:fldCharType="separate"/>
            </w:r>
            <w:r w:rsidR="00F450F9">
              <w:rPr>
                <w:rFonts w:asciiTheme="minorHAnsi" w:hAnsiTheme="minorHAnsi"/>
                <w:noProof/>
              </w:rPr>
              <w:t>1</w:t>
            </w:r>
            <w:r w:rsidR="000841F0" w:rsidRPr="00FE46B2">
              <w:rPr>
                <w:rFonts w:asciiTheme="minorHAnsi" w:hAnsiTheme="minorHAnsi"/>
              </w:rPr>
              <w:fldChar w:fldCharType="end"/>
            </w:r>
            <w:r w:rsidRPr="00FE46B2">
              <w:rPr>
                <w:rFonts w:asciiTheme="minorHAnsi" w:hAnsiTheme="minorHAnsi"/>
              </w:rPr>
              <w:t xml:space="preserve"> of </w:t>
            </w:r>
            <w:r w:rsidR="000841F0" w:rsidRPr="00FE46B2">
              <w:rPr>
                <w:rFonts w:asciiTheme="minorHAnsi" w:hAnsiTheme="minorHAnsi"/>
              </w:rPr>
              <w:fldChar w:fldCharType="begin"/>
            </w:r>
            <w:r w:rsidRPr="00FE46B2">
              <w:rPr>
                <w:rFonts w:asciiTheme="minorHAnsi" w:hAnsiTheme="minorHAnsi"/>
              </w:rPr>
              <w:instrText xml:space="preserve"> NUMPAGES  </w:instrText>
            </w:r>
            <w:r w:rsidR="000841F0" w:rsidRPr="00FE46B2">
              <w:rPr>
                <w:rFonts w:asciiTheme="minorHAnsi" w:hAnsiTheme="minorHAnsi"/>
              </w:rPr>
              <w:fldChar w:fldCharType="separate"/>
            </w:r>
            <w:r w:rsidR="00F450F9">
              <w:rPr>
                <w:rFonts w:asciiTheme="minorHAnsi" w:hAnsiTheme="minorHAnsi"/>
                <w:noProof/>
              </w:rPr>
              <w:t>2</w:t>
            </w:r>
            <w:r w:rsidR="000841F0" w:rsidRPr="00FE46B2">
              <w:rPr>
                <w:rFonts w:asciiTheme="minorHAnsi" w:hAnsi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2F17E" w14:textId="77777777" w:rsidR="00D83104" w:rsidRDefault="00D83104" w:rsidP="000633AA">
      <w:r>
        <w:separator/>
      </w:r>
    </w:p>
  </w:footnote>
  <w:footnote w:type="continuationSeparator" w:id="0">
    <w:p w14:paraId="0988CE6B" w14:textId="77777777" w:rsidR="00D83104" w:rsidRDefault="00D83104" w:rsidP="0006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0F456" w14:textId="43B6D462" w:rsidR="00E87FAB" w:rsidRPr="00DB7EA6" w:rsidRDefault="00E87FAB" w:rsidP="003D6FB2">
    <w:pPr>
      <w:rPr>
        <w:rFonts w:asciiTheme="minorHAnsi" w:hAnsiTheme="minorHAnsi" w:cstheme="minorHAnsi"/>
        <w:sz w:val="40"/>
        <w:szCs w:val="40"/>
      </w:rPr>
    </w:pPr>
    <w:r w:rsidRPr="00DB7EA6">
      <w:rPr>
        <w:rFonts w:asciiTheme="minorHAnsi" w:hAnsiTheme="minorHAnsi" w:cstheme="minorHAnsi"/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 wp14:anchorId="2F39088F" wp14:editId="3A0A2C1E">
          <wp:simplePos x="0" y="0"/>
          <wp:positionH relativeFrom="column">
            <wp:posOffset>4272915</wp:posOffset>
          </wp:positionH>
          <wp:positionV relativeFrom="paragraph">
            <wp:posOffset>-47625</wp:posOffset>
          </wp:positionV>
          <wp:extent cx="1693545" cy="1676400"/>
          <wp:effectExtent l="19050" t="0" r="1905" b="0"/>
          <wp:wrapNone/>
          <wp:docPr id="2" name="Picture 0" descr="logo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3545" cy="167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7EA6" w:rsidRPr="00DB7EA6">
      <w:rPr>
        <w:rFonts w:asciiTheme="minorHAnsi" w:hAnsiTheme="minorHAnsi" w:cstheme="minorHAnsi"/>
        <w:sz w:val="40"/>
        <w:szCs w:val="40"/>
      </w:rPr>
      <w:t>L</w:t>
    </w:r>
    <w:r w:rsidR="00DB7EA6">
      <w:rPr>
        <w:rFonts w:asciiTheme="minorHAnsi" w:hAnsiTheme="minorHAnsi" w:cstheme="minorHAnsi"/>
        <w:sz w:val="40"/>
        <w:szCs w:val="40"/>
      </w:rPr>
      <w:t xml:space="preserve">iquid Waste Management Plan </w:t>
    </w:r>
  </w:p>
  <w:p w14:paraId="0E71BC87" w14:textId="6E136002" w:rsidR="00DB7EA6" w:rsidRPr="00DB7EA6" w:rsidRDefault="00DB7EA6" w:rsidP="003D6FB2">
    <w:pPr>
      <w:rPr>
        <w:rFonts w:asciiTheme="minorHAnsi" w:hAnsiTheme="minorHAnsi" w:cstheme="minorHAnsi"/>
        <w:sz w:val="36"/>
        <w:szCs w:val="36"/>
      </w:rPr>
    </w:pPr>
    <w:r w:rsidRPr="00DB7EA6">
      <w:rPr>
        <w:rFonts w:asciiTheme="minorHAnsi" w:hAnsiTheme="minorHAnsi" w:cstheme="minorHAnsi"/>
        <w:sz w:val="36"/>
        <w:szCs w:val="36"/>
      </w:rPr>
      <w:t>Feedback Form</w:t>
    </w:r>
  </w:p>
  <w:p w14:paraId="2F3A3E9E" w14:textId="77777777" w:rsidR="00E87FAB" w:rsidRDefault="00E87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0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</w:abstractNum>
  <w:abstractNum w:abstractNumId="1" w15:restartNumberingAfterBreak="0">
    <w:nsid w:val="00000011"/>
    <w:multiLevelType w:val="multilevel"/>
    <w:tmpl w:val="00000000"/>
    <w:lvl w:ilvl="0">
      <w:start w:val="1"/>
      <w:numFmt w:val="decimal"/>
      <w:pStyle w:val="Bylaw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Bylaw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Bylaw3"/>
      <w:lvlText w:val="(%3)"/>
      <w:lvlJc w:val="left"/>
      <w:pPr>
        <w:tabs>
          <w:tab w:val="num" w:pos="2790"/>
        </w:tabs>
        <w:ind w:left="2790" w:hanging="720"/>
      </w:pPr>
    </w:lvl>
    <w:lvl w:ilvl="3"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37A1C48"/>
    <w:multiLevelType w:val="hybridMultilevel"/>
    <w:tmpl w:val="62E2EB5C"/>
    <w:lvl w:ilvl="0" w:tplc="463A7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0E82"/>
    <w:multiLevelType w:val="hybridMultilevel"/>
    <w:tmpl w:val="ED58F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1456E"/>
    <w:multiLevelType w:val="hybridMultilevel"/>
    <w:tmpl w:val="ACF23BA6"/>
    <w:lvl w:ilvl="0" w:tplc="23B64A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2B0442"/>
    <w:multiLevelType w:val="hybridMultilevel"/>
    <w:tmpl w:val="267827D6"/>
    <w:lvl w:ilvl="0" w:tplc="B57E3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E7CCE"/>
    <w:multiLevelType w:val="hybridMultilevel"/>
    <w:tmpl w:val="58D8C9A0"/>
    <w:lvl w:ilvl="0" w:tplc="0A1628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06D6F"/>
    <w:multiLevelType w:val="multilevel"/>
    <w:tmpl w:val="062A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4400D"/>
    <w:multiLevelType w:val="hybridMultilevel"/>
    <w:tmpl w:val="8C587C18"/>
    <w:lvl w:ilvl="0" w:tplc="CAE42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C14EA"/>
    <w:multiLevelType w:val="hybridMultilevel"/>
    <w:tmpl w:val="04523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F18A9"/>
    <w:multiLevelType w:val="hybridMultilevel"/>
    <w:tmpl w:val="5064A4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40073"/>
    <w:multiLevelType w:val="hybridMultilevel"/>
    <w:tmpl w:val="ED58F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512EBC"/>
    <w:multiLevelType w:val="hybridMultilevel"/>
    <w:tmpl w:val="0FC2EC22"/>
    <w:lvl w:ilvl="0" w:tplc="B57E3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80F9A"/>
    <w:multiLevelType w:val="hybridMultilevel"/>
    <w:tmpl w:val="80C6A27E"/>
    <w:lvl w:ilvl="0" w:tplc="B57E3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54993"/>
    <w:multiLevelType w:val="hybridMultilevel"/>
    <w:tmpl w:val="9E303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136ED"/>
    <w:multiLevelType w:val="hybridMultilevel"/>
    <w:tmpl w:val="B2BEC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22138B"/>
    <w:multiLevelType w:val="hybridMultilevel"/>
    <w:tmpl w:val="BF907262"/>
    <w:lvl w:ilvl="0" w:tplc="0F208C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16"/>
  </w:num>
  <w:num w:numId="11">
    <w:abstractNumId w:val="2"/>
  </w:num>
  <w:num w:numId="12">
    <w:abstractNumId w:val="14"/>
  </w:num>
  <w:num w:numId="13">
    <w:abstractNumId w:val="15"/>
  </w:num>
  <w:num w:numId="14">
    <w:abstractNumId w:val="11"/>
  </w:num>
  <w:num w:numId="15">
    <w:abstractNumId w:val="9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DE"/>
    <w:rsid w:val="00001363"/>
    <w:rsid w:val="00014ABF"/>
    <w:rsid w:val="000177BD"/>
    <w:rsid w:val="00026092"/>
    <w:rsid w:val="00026D0C"/>
    <w:rsid w:val="000463BE"/>
    <w:rsid w:val="00046C35"/>
    <w:rsid w:val="00056606"/>
    <w:rsid w:val="00056B9B"/>
    <w:rsid w:val="0006112A"/>
    <w:rsid w:val="00062AAA"/>
    <w:rsid w:val="000633AA"/>
    <w:rsid w:val="00064380"/>
    <w:rsid w:val="00065875"/>
    <w:rsid w:val="0007186E"/>
    <w:rsid w:val="00071C67"/>
    <w:rsid w:val="000730A2"/>
    <w:rsid w:val="000743C3"/>
    <w:rsid w:val="00074EBB"/>
    <w:rsid w:val="0007699F"/>
    <w:rsid w:val="0007775F"/>
    <w:rsid w:val="00081ABD"/>
    <w:rsid w:val="000841F0"/>
    <w:rsid w:val="00091667"/>
    <w:rsid w:val="000A08F2"/>
    <w:rsid w:val="000B4482"/>
    <w:rsid w:val="000B4DFD"/>
    <w:rsid w:val="000B7480"/>
    <w:rsid w:val="000C016F"/>
    <w:rsid w:val="000C3F6C"/>
    <w:rsid w:val="000D20E2"/>
    <w:rsid w:val="000D2C38"/>
    <w:rsid w:val="000D5724"/>
    <w:rsid w:val="000D6600"/>
    <w:rsid w:val="000E5DC0"/>
    <w:rsid w:val="000E5E5F"/>
    <w:rsid w:val="000E7E8C"/>
    <w:rsid w:val="000F1109"/>
    <w:rsid w:val="000F31B4"/>
    <w:rsid w:val="000F3FF5"/>
    <w:rsid w:val="000F44ED"/>
    <w:rsid w:val="000F765A"/>
    <w:rsid w:val="00100265"/>
    <w:rsid w:val="00105BB7"/>
    <w:rsid w:val="00106F81"/>
    <w:rsid w:val="00124DFE"/>
    <w:rsid w:val="001250AF"/>
    <w:rsid w:val="0013397C"/>
    <w:rsid w:val="001358F7"/>
    <w:rsid w:val="001474A6"/>
    <w:rsid w:val="001517FE"/>
    <w:rsid w:val="00155EF1"/>
    <w:rsid w:val="00161DFC"/>
    <w:rsid w:val="0016211C"/>
    <w:rsid w:val="001626A7"/>
    <w:rsid w:val="00162965"/>
    <w:rsid w:val="00162D82"/>
    <w:rsid w:val="001719AD"/>
    <w:rsid w:val="00171FC2"/>
    <w:rsid w:val="001811FF"/>
    <w:rsid w:val="0018443A"/>
    <w:rsid w:val="0018769E"/>
    <w:rsid w:val="00197F58"/>
    <w:rsid w:val="001A7058"/>
    <w:rsid w:val="001A71D6"/>
    <w:rsid w:val="001B13C9"/>
    <w:rsid w:val="001C23B0"/>
    <w:rsid w:val="001C33FB"/>
    <w:rsid w:val="001D0BBA"/>
    <w:rsid w:val="001D0E7B"/>
    <w:rsid w:val="001F1AFF"/>
    <w:rsid w:val="001F56F3"/>
    <w:rsid w:val="002019C9"/>
    <w:rsid w:val="00202340"/>
    <w:rsid w:val="00207130"/>
    <w:rsid w:val="00207591"/>
    <w:rsid w:val="00210FD0"/>
    <w:rsid w:val="00213EAD"/>
    <w:rsid w:val="002162B3"/>
    <w:rsid w:val="0021673B"/>
    <w:rsid w:val="00232DB9"/>
    <w:rsid w:val="002347AA"/>
    <w:rsid w:val="002351E9"/>
    <w:rsid w:val="00236493"/>
    <w:rsid w:val="00236C84"/>
    <w:rsid w:val="00244491"/>
    <w:rsid w:val="0024655B"/>
    <w:rsid w:val="00251F58"/>
    <w:rsid w:val="00256887"/>
    <w:rsid w:val="00264204"/>
    <w:rsid w:val="00271A32"/>
    <w:rsid w:val="0029203A"/>
    <w:rsid w:val="00296B22"/>
    <w:rsid w:val="0029748F"/>
    <w:rsid w:val="002A2574"/>
    <w:rsid w:val="002A2F39"/>
    <w:rsid w:val="002A58F4"/>
    <w:rsid w:val="002A7B1B"/>
    <w:rsid w:val="002B1683"/>
    <w:rsid w:val="002B5A40"/>
    <w:rsid w:val="002B774F"/>
    <w:rsid w:val="002C0ACB"/>
    <w:rsid w:val="002C0C2B"/>
    <w:rsid w:val="002D248A"/>
    <w:rsid w:val="002D4E94"/>
    <w:rsid w:val="002D56D0"/>
    <w:rsid w:val="002E097A"/>
    <w:rsid w:val="002E1CB1"/>
    <w:rsid w:val="002E277F"/>
    <w:rsid w:val="002E4DAA"/>
    <w:rsid w:val="002E66BD"/>
    <w:rsid w:val="002F0593"/>
    <w:rsid w:val="002F08F7"/>
    <w:rsid w:val="002F1837"/>
    <w:rsid w:val="002F1B7B"/>
    <w:rsid w:val="002F430D"/>
    <w:rsid w:val="002F59F6"/>
    <w:rsid w:val="00302CD1"/>
    <w:rsid w:val="003041C4"/>
    <w:rsid w:val="003150B4"/>
    <w:rsid w:val="003166AF"/>
    <w:rsid w:val="00317B47"/>
    <w:rsid w:val="00321242"/>
    <w:rsid w:val="00322BE1"/>
    <w:rsid w:val="00323962"/>
    <w:rsid w:val="00331BF9"/>
    <w:rsid w:val="00332633"/>
    <w:rsid w:val="00335036"/>
    <w:rsid w:val="00340A7A"/>
    <w:rsid w:val="00345EDE"/>
    <w:rsid w:val="003477F0"/>
    <w:rsid w:val="00347F5F"/>
    <w:rsid w:val="0036034A"/>
    <w:rsid w:val="0037186B"/>
    <w:rsid w:val="00373361"/>
    <w:rsid w:val="0038000E"/>
    <w:rsid w:val="00385646"/>
    <w:rsid w:val="00386A98"/>
    <w:rsid w:val="0039313F"/>
    <w:rsid w:val="0039683B"/>
    <w:rsid w:val="003A599D"/>
    <w:rsid w:val="003A799F"/>
    <w:rsid w:val="003C1886"/>
    <w:rsid w:val="003C26E5"/>
    <w:rsid w:val="003C3E94"/>
    <w:rsid w:val="003C6962"/>
    <w:rsid w:val="003D6FB2"/>
    <w:rsid w:val="003E0F25"/>
    <w:rsid w:val="003E31C3"/>
    <w:rsid w:val="003F678D"/>
    <w:rsid w:val="003F7D8A"/>
    <w:rsid w:val="00413523"/>
    <w:rsid w:val="00413547"/>
    <w:rsid w:val="004164C4"/>
    <w:rsid w:val="0042378D"/>
    <w:rsid w:val="00424E8E"/>
    <w:rsid w:val="004306A7"/>
    <w:rsid w:val="004375B3"/>
    <w:rsid w:val="00440E54"/>
    <w:rsid w:val="00446F0A"/>
    <w:rsid w:val="00450758"/>
    <w:rsid w:val="00452A63"/>
    <w:rsid w:val="00452BF2"/>
    <w:rsid w:val="004532DF"/>
    <w:rsid w:val="00457F84"/>
    <w:rsid w:val="00463AB0"/>
    <w:rsid w:val="00464AA1"/>
    <w:rsid w:val="00467DC7"/>
    <w:rsid w:val="00473887"/>
    <w:rsid w:val="0047390E"/>
    <w:rsid w:val="00473BC5"/>
    <w:rsid w:val="00476492"/>
    <w:rsid w:val="004805D5"/>
    <w:rsid w:val="00485795"/>
    <w:rsid w:val="00490A07"/>
    <w:rsid w:val="004A07B7"/>
    <w:rsid w:val="004B0562"/>
    <w:rsid w:val="004C1B85"/>
    <w:rsid w:val="004C3A9C"/>
    <w:rsid w:val="004C5EED"/>
    <w:rsid w:val="004D0DBF"/>
    <w:rsid w:val="004D2624"/>
    <w:rsid w:val="004D2BE3"/>
    <w:rsid w:val="004D4653"/>
    <w:rsid w:val="004D4E19"/>
    <w:rsid w:val="004D6309"/>
    <w:rsid w:val="004E479D"/>
    <w:rsid w:val="004F4189"/>
    <w:rsid w:val="005057C6"/>
    <w:rsid w:val="005113E0"/>
    <w:rsid w:val="00521E9B"/>
    <w:rsid w:val="00524D65"/>
    <w:rsid w:val="005319C7"/>
    <w:rsid w:val="00537632"/>
    <w:rsid w:val="00551D72"/>
    <w:rsid w:val="00561335"/>
    <w:rsid w:val="00561644"/>
    <w:rsid w:val="005668AE"/>
    <w:rsid w:val="005718CC"/>
    <w:rsid w:val="00573096"/>
    <w:rsid w:val="00573E7D"/>
    <w:rsid w:val="00581512"/>
    <w:rsid w:val="0059258D"/>
    <w:rsid w:val="005929D8"/>
    <w:rsid w:val="005A0311"/>
    <w:rsid w:val="005A11D1"/>
    <w:rsid w:val="005A6707"/>
    <w:rsid w:val="005A6E83"/>
    <w:rsid w:val="005B6834"/>
    <w:rsid w:val="005B7319"/>
    <w:rsid w:val="005D38CC"/>
    <w:rsid w:val="005D7A2F"/>
    <w:rsid w:val="005D7C97"/>
    <w:rsid w:val="005E6C31"/>
    <w:rsid w:val="005F5BB7"/>
    <w:rsid w:val="00605931"/>
    <w:rsid w:val="00613048"/>
    <w:rsid w:val="00613931"/>
    <w:rsid w:val="00622760"/>
    <w:rsid w:val="006303FB"/>
    <w:rsid w:val="00634D6F"/>
    <w:rsid w:val="0064261C"/>
    <w:rsid w:val="00645850"/>
    <w:rsid w:val="00650032"/>
    <w:rsid w:val="0065048F"/>
    <w:rsid w:val="0065062E"/>
    <w:rsid w:val="00655E33"/>
    <w:rsid w:val="00656BC6"/>
    <w:rsid w:val="0067364F"/>
    <w:rsid w:val="0068334D"/>
    <w:rsid w:val="00687883"/>
    <w:rsid w:val="00696E14"/>
    <w:rsid w:val="00696F33"/>
    <w:rsid w:val="00696F3A"/>
    <w:rsid w:val="006A14E6"/>
    <w:rsid w:val="006A3481"/>
    <w:rsid w:val="006B5E75"/>
    <w:rsid w:val="006B69D9"/>
    <w:rsid w:val="006C4E56"/>
    <w:rsid w:val="006C52CA"/>
    <w:rsid w:val="006C6CE9"/>
    <w:rsid w:val="006D0432"/>
    <w:rsid w:val="006D4C39"/>
    <w:rsid w:val="006D6D24"/>
    <w:rsid w:val="006D7DB3"/>
    <w:rsid w:val="006E36ED"/>
    <w:rsid w:val="006E6541"/>
    <w:rsid w:val="006E7353"/>
    <w:rsid w:val="006F5F0D"/>
    <w:rsid w:val="007067EE"/>
    <w:rsid w:val="007132F6"/>
    <w:rsid w:val="00716421"/>
    <w:rsid w:val="007210E3"/>
    <w:rsid w:val="00724E0F"/>
    <w:rsid w:val="00736402"/>
    <w:rsid w:val="00737902"/>
    <w:rsid w:val="00741D70"/>
    <w:rsid w:val="00746041"/>
    <w:rsid w:val="007507E8"/>
    <w:rsid w:val="00753DEB"/>
    <w:rsid w:val="00753FBE"/>
    <w:rsid w:val="0075458B"/>
    <w:rsid w:val="00754732"/>
    <w:rsid w:val="00756D75"/>
    <w:rsid w:val="007576BB"/>
    <w:rsid w:val="00774AE0"/>
    <w:rsid w:val="007826AA"/>
    <w:rsid w:val="00784748"/>
    <w:rsid w:val="00786445"/>
    <w:rsid w:val="0078667B"/>
    <w:rsid w:val="007928A9"/>
    <w:rsid w:val="007930FE"/>
    <w:rsid w:val="00794E8C"/>
    <w:rsid w:val="00795407"/>
    <w:rsid w:val="007A1534"/>
    <w:rsid w:val="007A2886"/>
    <w:rsid w:val="007A7E49"/>
    <w:rsid w:val="007B0F05"/>
    <w:rsid w:val="007B207A"/>
    <w:rsid w:val="007B315E"/>
    <w:rsid w:val="007B4127"/>
    <w:rsid w:val="007B5DEB"/>
    <w:rsid w:val="007C1E41"/>
    <w:rsid w:val="007C4472"/>
    <w:rsid w:val="007D04BD"/>
    <w:rsid w:val="007D0C89"/>
    <w:rsid w:val="007D24C9"/>
    <w:rsid w:val="007D370D"/>
    <w:rsid w:val="007F1F30"/>
    <w:rsid w:val="007F41D9"/>
    <w:rsid w:val="00802AA4"/>
    <w:rsid w:val="00803AB0"/>
    <w:rsid w:val="0080592B"/>
    <w:rsid w:val="0081005D"/>
    <w:rsid w:val="00810845"/>
    <w:rsid w:val="0081595A"/>
    <w:rsid w:val="00817455"/>
    <w:rsid w:val="00821F1A"/>
    <w:rsid w:val="00824595"/>
    <w:rsid w:val="00830E8F"/>
    <w:rsid w:val="008348E3"/>
    <w:rsid w:val="0083747C"/>
    <w:rsid w:val="008454E0"/>
    <w:rsid w:val="00853D23"/>
    <w:rsid w:val="008601EF"/>
    <w:rsid w:val="0087041F"/>
    <w:rsid w:val="008771CD"/>
    <w:rsid w:val="0087769A"/>
    <w:rsid w:val="00882504"/>
    <w:rsid w:val="00886E92"/>
    <w:rsid w:val="00893D4A"/>
    <w:rsid w:val="00895109"/>
    <w:rsid w:val="008A5DD9"/>
    <w:rsid w:val="008A754A"/>
    <w:rsid w:val="008B0460"/>
    <w:rsid w:val="008B397B"/>
    <w:rsid w:val="008C1594"/>
    <w:rsid w:val="008D2CA8"/>
    <w:rsid w:val="008D4E0A"/>
    <w:rsid w:val="008D5736"/>
    <w:rsid w:val="008E2405"/>
    <w:rsid w:val="008E566E"/>
    <w:rsid w:val="008F128C"/>
    <w:rsid w:val="008F3899"/>
    <w:rsid w:val="008F5565"/>
    <w:rsid w:val="008F7037"/>
    <w:rsid w:val="00902801"/>
    <w:rsid w:val="009031C1"/>
    <w:rsid w:val="0091185B"/>
    <w:rsid w:val="00917CDD"/>
    <w:rsid w:val="00920CCB"/>
    <w:rsid w:val="00922954"/>
    <w:rsid w:val="0092474D"/>
    <w:rsid w:val="00927DEF"/>
    <w:rsid w:val="009315A0"/>
    <w:rsid w:val="00944D03"/>
    <w:rsid w:val="0094585F"/>
    <w:rsid w:val="00956B67"/>
    <w:rsid w:val="00963430"/>
    <w:rsid w:val="00973C2B"/>
    <w:rsid w:val="0098334C"/>
    <w:rsid w:val="00984058"/>
    <w:rsid w:val="009851D4"/>
    <w:rsid w:val="00990965"/>
    <w:rsid w:val="00995701"/>
    <w:rsid w:val="009A5B07"/>
    <w:rsid w:val="009A6625"/>
    <w:rsid w:val="009B44AC"/>
    <w:rsid w:val="009B780D"/>
    <w:rsid w:val="009D1440"/>
    <w:rsid w:val="009D1680"/>
    <w:rsid w:val="009D2C90"/>
    <w:rsid w:val="009D555E"/>
    <w:rsid w:val="009D5828"/>
    <w:rsid w:val="009D5CE0"/>
    <w:rsid w:val="009D6801"/>
    <w:rsid w:val="009F5AE9"/>
    <w:rsid w:val="00A014BD"/>
    <w:rsid w:val="00A01FF8"/>
    <w:rsid w:val="00A04CF7"/>
    <w:rsid w:val="00A055F2"/>
    <w:rsid w:val="00A05C2C"/>
    <w:rsid w:val="00A13D34"/>
    <w:rsid w:val="00A14247"/>
    <w:rsid w:val="00A143D4"/>
    <w:rsid w:val="00A20FD6"/>
    <w:rsid w:val="00A27987"/>
    <w:rsid w:val="00A35784"/>
    <w:rsid w:val="00A450CE"/>
    <w:rsid w:val="00A476A9"/>
    <w:rsid w:val="00A52BC8"/>
    <w:rsid w:val="00A66D71"/>
    <w:rsid w:val="00A6769F"/>
    <w:rsid w:val="00A73373"/>
    <w:rsid w:val="00A82724"/>
    <w:rsid w:val="00A926D9"/>
    <w:rsid w:val="00A93B65"/>
    <w:rsid w:val="00AA33C7"/>
    <w:rsid w:val="00AA7080"/>
    <w:rsid w:val="00AB092F"/>
    <w:rsid w:val="00AB5C2C"/>
    <w:rsid w:val="00AC1F4E"/>
    <w:rsid w:val="00AC2E62"/>
    <w:rsid w:val="00AC4B67"/>
    <w:rsid w:val="00AC7973"/>
    <w:rsid w:val="00AD0E45"/>
    <w:rsid w:val="00AD6CDA"/>
    <w:rsid w:val="00AE3359"/>
    <w:rsid w:val="00AE3F98"/>
    <w:rsid w:val="00AE532F"/>
    <w:rsid w:val="00AE5DFB"/>
    <w:rsid w:val="00AF3FED"/>
    <w:rsid w:val="00AF4D14"/>
    <w:rsid w:val="00AF5CC1"/>
    <w:rsid w:val="00B07683"/>
    <w:rsid w:val="00B110FF"/>
    <w:rsid w:val="00B14C14"/>
    <w:rsid w:val="00B1545F"/>
    <w:rsid w:val="00B21303"/>
    <w:rsid w:val="00B376B7"/>
    <w:rsid w:val="00B41C2A"/>
    <w:rsid w:val="00B4320B"/>
    <w:rsid w:val="00B46D93"/>
    <w:rsid w:val="00B4786B"/>
    <w:rsid w:val="00B50F5F"/>
    <w:rsid w:val="00B510D6"/>
    <w:rsid w:val="00B5684D"/>
    <w:rsid w:val="00B7009E"/>
    <w:rsid w:val="00B71AC9"/>
    <w:rsid w:val="00B7436F"/>
    <w:rsid w:val="00B7635E"/>
    <w:rsid w:val="00B775C1"/>
    <w:rsid w:val="00B82657"/>
    <w:rsid w:val="00B827E4"/>
    <w:rsid w:val="00B8291C"/>
    <w:rsid w:val="00B8414A"/>
    <w:rsid w:val="00B9412F"/>
    <w:rsid w:val="00B9716F"/>
    <w:rsid w:val="00BA03EC"/>
    <w:rsid w:val="00BA153F"/>
    <w:rsid w:val="00BA3D04"/>
    <w:rsid w:val="00BA7DD2"/>
    <w:rsid w:val="00BB68B0"/>
    <w:rsid w:val="00BC2CFA"/>
    <w:rsid w:val="00BE59B5"/>
    <w:rsid w:val="00BE61DC"/>
    <w:rsid w:val="00C0328D"/>
    <w:rsid w:val="00C13A0C"/>
    <w:rsid w:val="00C14C60"/>
    <w:rsid w:val="00C218DE"/>
    <w:rsid w:val="00C23C19"/>
    <w:rsid w:val="00C26764"/>
    <w:rsid w:val="00C35239"/>
    <w:rsid w:val="00C36F88"/>
    <w:rsid w:val="00C40ECB"/>
    <w:rsid w:val="00C50FFA"/>
    <w:rsid w:val="00C62FCE"/>
    <w:rsid w:val="00C6301A"/>
    <w:rsid w:val="00C64B40"/>
    <w:rsid w:val="00C66628"/>
    <w:rsid w:val="00C74224"/>
    <w:rsid w:val="00C77D2B"/>
    <w:rsid w:val="00C85049"/>
    <w:rsid w:val="00C95F0F"/>
    <w:rsid w:val="00C967CB"/>
    <w:rsid w:val="00CA59DE"/>
    <w:rsid w:val="00CB2343"/>
    <w:rsid w:val="00CC43E4"/>
    <w:rsid w:val="00CC7233"/>
    <w:rsid w:val="00CD2EE8"/>
    <w:rsid w:val="00CE62DA"/>
    <w:rsid w:val="00CF69E3"/>
    <w:rsid w:val="00CF741E"/>
    <w:rsid w:val="00D05734"/>
    <w:rsid w:val="00D07B0E"/>
    <w:rsid w:val="00D11682"/>
    <w:rsid w:val="00D116D0"/>
    <w:rsid w:val="00D1361C"/>
    <w:rsid w:val="00D2204D"/>
    <w:rsid w:val="00D24A37"/>
    <w:rsid w:val="00D25EF6"/>
    <w:rsid w:val="00D35515"/>
    <w:rsid w:val="00D37E64"/>
    <w:rsid w:val="00D40A37"/>
    <w:rsid w:val="00D45DDE"/>
    <w:rsid w:val="00D54573"/>
    <w:rsid w:val="00D6009D"/>
    <w:rsid w:val="00D63B1B"/>
    <w:rsid w:val="00D703FF"/>
    <w:rsid w:val="00D7650E"/>
    <w:rsid w:val="00D76B22"/>
    <w:rsid w:val="00D820B1"/>
    <w:rsid w:val="00D83104"/>
    <w:rsid w:val="00D8535F"/>
    <w:rsid w:val="00D92E62"/>
    <w:rsid w:val="00D972EE"/>
    <w:rsid w:val="00DA5210"/>
    <w:rsid w:val="00DB2709"/>
    <w:rsid w:val="00DB32E8"/>
    <w:rsid w:val="00DB6A75"/>
    <w:rsid w:val="00DB6F4D"/>
    <w:rsid w:val="00DB7CC4"/>
    <w:rsid w:val="00DB7EA6"/>
    <w:rsid w:val="00DC1DF9"/>
    <w:rsid w:val="00DC375F"/>
    <w:rsid w:val="00DD22A6"/>
    <w:rsid w:val="00DD3C09"/>
    <w:rsid w:val="00DD45E1"/>
    <w:rsid w:val="00DE283B"/>
    <w:rsid w:val="00DE3FE4"/>
    <w:rsid w:val="00DE4DA9"/>
    <w:rsid w:val="00DF0BBC"/>
    <w:rsid w:val="00DF5281"/>
    <w:rsid w:val="00E0066A"/>
    <w:rsid w:val="00E02289"/>
    <w:rsid w:val="00E0699D"/>
    <w:rsid w:val="00E14638"/>
    <w:rsid w:val="00E22378"/>
    <w:rsid w:val="00E23E65"/>
    <w:rsid w:val="00E30CD6"/>
    <w:rsid w:val="00E438D8"/>
    <w:rsid w:val="00E56A76"/>
    <w:rsid w:val="00E6051D"/>
    <w:rsid w:val="00E660D0"/>
    <w:rsid w:val="00E67D30"/>
    <w:rsid w:val="00E7040D"/>
    <w:rsid w:val="00E70516"/>
    <w:rsid w:val="00E732FA"/>
    <w:rsid w:val="00E75877"/>
    <w:rsid w:val="00E8107E"/>
    <w:rsid w:val="00E81E50"/>
    <w:rsid w:val="00E87AAD"/>
    <w:rsid w:val="00E87FAB"/>
    <w:rsid w:val="00E94C38"/>
    <w:rsid w:val="00EA0400"/>
    <w:rsid w:val="00EA046A"/>
    <w:rsid w:val="00EA4A3C"/>
    <w:rsid w:val="00EA739B"/>
    <w:rsid w:val="00EB1975"/>
    <w:rsid w:val="00EB2781"/>
    <w:rsid w:val="00EB57FA"/>
    <w:rsid w:val="00EC0D7C"/>
    <w:rsid w:val="00ED1BE1"/>
    <w:rsid w:val="00EE27F8"/>
    <w:rsid w:val="00EE7CB8"/>
    <w:rsid w:val="00EF3FA2"/>
    <w:rsid w:val="00EF5E15"/>
    <w:rsid w:val="00F135DE"/>
    <w:rsid w:val="00F159B9"/>
    <w:rsid w:val="00F16B1B"/>
    <w:rsid w:val="00F23F43"/>
    <w:rsid w:val="00F24476"/>
    <w:rsid w:val="00F27868"/>
    <w:rsid w:val="00F30E4D"/>
    <w:rsid w:val="00F37A18"/>
    <w:rsid w:val="00F4130F"/>
    <w:rsid w:val="00F43FD8"/>
    <w:rsid w:val="00F450F9"/>
    <w:rsid w:val="00F45783"/>
    <w:rsid w:val="00F46E38"/>
    <w:rsid w:val="00F46F5F"/>
    <w:rsid w:val="00F54B86"/>
    <w:rsid w:val="00F60640"/>
    <w:rsid w:val="00F61C69"/>
    <w:rsid w:val="00F6771F"/>
    <w:rsid w:val="00F75DCE"/>
    <w:rsid w:val="00F8361D"/>
    <w:rsid w:val="00F850ED"/>
    <w:rsid w:val="00F93691"/>
    <w:rsid w:val="00F94ADF"/>
    <w:rsid w:val="00F95374"/>
    <w:rsid w:val="00FA48E1"/>
    <w:rsid w:val="00FA5AED"/>
    <w:rsid w:val="00FB22E8"/>
    <w:rsid w:val="00FB2945"/>
    <w:rsid w:val="00FB3240"/>
    <w:rsid w:val="00FB688B"/>
    <w:rsid w:val="00FC2C5C"/>
    <w:rsid w:val="00FC69A8"/>
    <w:rsid w:val="00FC72DB"/>
    <w:rsid w:val="00FC768F"/>
    <w:rsid w:val="00FD2F42"/>
    <w:rsid w:val="00FD3282"/>
    <w:rsid w:val="00FD56AA"/>
    <w:rsid w:val="00FE46B2"/>
    <w:rsid w:val="00FE7DE6"/>
    <w:rsid w:val="00FF426C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57EF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359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0E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895109"/>
    <w:rPr>
      <w:b/>
      <w:bCs/>
    </w:rPr>
  </w:style>
  <w:style w:type="character" w:styleId="Hyperlink">
    <w:name w:val="Hyperlink"/>
    <w:basedOn w:val="DefaultParagraphFont"/>
    <w:rsid w:val="00895109"/>
    <w:rPr>
      <w:color w:val="0000FF"/>
      <w:u w:val="single"/>
    </w:rPr>
  </w:style>
  <w:style w:type="paragraph" w:styleId="NormalWeb">
    <w:name w:val="Normal (Web)"/>
    <w:basedOn w:val="Normal"/>
    <w:rsid w:val="0089510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ylaw1">
    <w:name w:val="Bylaw1"/>
    <w:basedOn w:val="Normal"/>
    <w:rsid w:val="008C1594"/>
    <w:pPr>
      <w:numPr>
        <w:numId w:val="6"/>
      </w:numPr>
      <w:spacing w:after="240"/>
    </w:pPr>
    <w:rPr>
      <w:rFonts w:eastAsia="Times"/>
      <w:szCs w:val="20"/>
      <w:lang w:eastAsia="en-CA"/>
    </w:rPr>
  </w:style>
  <w:style w:type="paragraph" w:customStyle="1" w:styleId="Bylaw2">
    <w:name w:val="Bylaw2"/>
    <w:basedOn w:val="Bylaw1"/>
    <w:rsid w:val="008C1594"/>
    <w:pPr>
      <w:numPr>
        <w:ilvl w:val="1"/>
      </w:numPr>
    </w:pPr>
  </w:style>
  <w:style w:type="paragraph" w:customStyle="1" w:styleId="Bylaw3">
    <w:name w:val="Bylaw3"/>
    <w:basedOn w:val="Bylaw2"/>
    <w:rsid w:val="008C1594"/>
    <w:pPr>
      <w:numPr>
        <w:ilvl w:val="2"/>
      </w:numPr>
    </w:pPr>
  </w:style>
  <w:style w:type="paragraph" w:styleId="ListParagraph">
    <w:name w:val="List Paragraph"/>
    <w:basedOn w:val="Normal"/>
    <w:uiPriority w:val="34"/>
    <w:qFormat/>
    <w:rsid w:val="003C3E94"/>
    <w:pPr>
      <w:ind w:left="720"/>
      <w:contextualSpacing/>
    </w:pPr>
  </w:style>
  <w:style w:type="paragraph" w:styleId="Header">
    <w:name w:val="header"/>
    <w:basedOn w:val="Normal"/>
    <w:link w:val="HeaderChar"/>
    <w:rsid w:val="00063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33AA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63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AA"/>
    <w:rPr>
      <w:rFonts w:ascii="Arial" w:hAnsi="Arial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0633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33AA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0633AA"/>
    <w:rPr>
      <w:vertAlign w:val="superscript"/>
    </w:rPr>
  </w:style>
  <w:style w:type="paragraph" w:styleId="EndnoteText">
    <w:name w:val="endnote text"/>
    <w:basedOn w:val="Normal"/>
    <w:link w:val="EndnoteTextChar"/>
    <w:rsid w:val="000633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633AA"/>
    <w:rPr>
      <w:rFonts w:ascii="Arial" w:hAnsi="Arial"/>
      <w:lang w:val="en-US" w:eastAsia="en-US"/>
    </w:rPr>
  </w:style>
  <w:style w:type="character" w:styleId="EndnoteReference">
    <w:name w:val="endnote reference"/>
    <w:basedOn w:val="DefaultParagraphFont"/>
    <w:rsid w:val="000633AA"/>
    <w:rPr>
      <w:vertAlign w:val="superscript"/>
    </w:rPr>
  </w:style>
  <w:style w:type="table" w:styleId="TableGrid">
    <w:name w:val="Table Grid"/>
    <w:basedOn w:val="TableNormal"/>
    <w:rsid w:val="00452A63"/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o\Application%20Data\Microsoft\Templates\DOW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F846-191E-47D3-AF24-F5CF305F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DOW MEMO</Template>
  <TotalTime>0</TotalTime>
  <Pages>2</Pages>
  <Words>349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District of Wells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Demo</dc:creator>
  <cp:lastModifiedBy>Adriana Proton</cp:lastModifiedBy>
  <cp:revision>2</cp:revision>
  <cp:lastPrinted>2011-09-20T18:39:00Z</cp:lastPrinted>
  <dcterms:created xsi:type="dcterms:W3CDTF">2017-11-24T19:33:00Z</dcterms:created>
  <dcterms:modified xsi:type="dcterms:W3CDTF">2017-11-24T19:33:00Z</dcterms:modified>
</cp:coreProperties>
</file>